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84" w:rsidRDefault="006A3584" w:rsidP="00B61327">
      <w:pPr>
        <w:pStyle w:val="LOGO"/>
      </w:pPr>
      <w:r w:rsidRPr="00B61327">
        <w:drawing>
          <wp:inline distT="0" distB="0" distL="0" distR="0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256" w:rsidRPr="005D2C6F" w:rsidRDefault="002B6256" w:rsidP="002B6256">
      <w:pPr>
        <w:jc w:val="center"/>
        <w:rPr>
          <w:color w:val="001C32" w:themeColor="accent1" w:themeShade="80"/>
          <w:sz w:val="24"/>
          <w:szCs w:val="24"/>
        </w:rPr>
      </w:pPr>
    </w:p>
    <w:p w:rsidR="002B6256" w:rsidRPr="004B50DE" w:rsidRDefault="002B6256" w:rsidP="00A40A12">
      <w:pPr>
        <w:pStyle w:val="Heading1"/>
      </w:pPr>
      <w:r w:rsidRPr="004B50DE">
        <w:t>High Consequence Infectious Disease (HCID) Readiness Binder</w:t>
      </w:r>
    </w:p>
    <w:p w:rsidR="002B6256" w:rsidRDefault="002B6256" w:rsidP="002B6256">
      <w:pPr>
        <w:rPr>
          <w:b/>
          <w:color w:val="001C32" w:themeColor="accent1" w:themeShade="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1A8292" wp14:editId="310FE5BE">
            <wp:simplePos x="0" y="0"/>
            <wp:positionH relativeFrom="margin">
              <wp:align>center</wp:align>
            </wp:positionH>
            <wp:positionV relativeFrom="paragraph">
              <wp:posOffset>414655</wp:posOffset>
            </wp:positionV>
            <wp:extent cx="2438400" cy="3469640"/>
            <wp:effectExtent l="0" t="0" r="0" b="0"/>
            <wp:wrapTopAndBottom/>
            <wp:docPr id="1" name="Picture 1" descr="Image of health care worker donning and doffing 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46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A12" w:rsidRDefault="00A40A12" w:rsidP="00A40A12">
      <w:pPr>
        <w:pStyle w:val="AddressBlockDate"/>
        <w:spacing w:before="1560"/>
      </w:pPr>
      <w:r w:rsidRPr="008B5734">
        <w:t>Minnesota Department of Health</w:t>
      </w:r>
      <w:r w:rsidRPr="008B5734">
        <w:br/>
      </w:r>
      <w:r>
        <w:t>Infectious Disease Epidemiology, Prevention and Control</w:t>
      </w:r>
      <w:r w:rsidRPr="008B5734">
        <w:br/>
        <w:t xml:space="preserve">PO Box </w:t>
      </w:r>
      <w:r>
        <w:t>64975</w:t>
      </w:r>
      <w:r>
        <w:br/>
      </w:r>
      <w:r w:rsidRPr="008B5734">
        <w:t>St. P</w:t>
      </w:r>
      <w:r>
        <w:t>aul, MN 55164-0975</w:t>
      </w:r>
      <w:r>
        <w:br/>
        <w:t xml:space="preserve">651-201-5414 </w:t>
      </w:r>
      <w:r w:rsidR="00BA4324">
        <w:br/>
      </w:r>
      <w:hyperlink r:id="rId10" w:history="1">
        <w:r w:rsidR="005015CD" w:rsidRPr="00D121BA">
          <w:rPr>
            <w:rStyle w:val="Hyperlink"/>
          </w:rPr>
          <w:t>health.icar@state.mn.us</w:t>
        </w:r>
      </w:hyperlink>
      <w:r w:rsidR="005015CD">
        <w:t xml:space="preserve"> </w:t>
      </w:r>
      <w:r>
        <w:br/>
      </w:r>
      <w:r w:rsidRPr="005015CD">
        <w:t>www.health.state.mn.us</w:t>
      </w:r>
      <w:bookmarkStart w:id="0" w:name="_GoBack"/>
      <w:bookmarkEnd w:id="0"/>
    </w:p>
    <w:p w:rsidR="00A40A12" w:rsidRPr="00822457" w:rsidRDefault="00A40A12" w:rsidP="00A40A12">
      <w:pPr>
        <w:pStyle w:val="AddressBlockDate"/>
      </w:pPr>
      <w:r>
        <w:t>0</w:t>
      </w:r>
      <w:r w:rsidR="00BA4324">
        <w:t>9</w:t>
      </w:r>
      <w:r>
        <w:t>/2019</w:t>
      </w:r>
    </w:p>
    <w:p w:rsidR="00A40A12" w:rsidRPr="00173894" w:rsidRDefault="00A40A12" w:rsidP="00A40A12">
      <w:pPr>
        <w:pStyle w:val="Toobtainthisinfo"/>
      </w:pPr>
      <w:r w:rsidRPr="00B95FAA">
        <w:t xml:space="preserve">To obtain this information in a different format, call: </w:t>
      </w:r>
      <w:r>
        <w:t>651</w:t>
      </w:r>
      <w:r w:rsidRPr="00B95FAA">
        <w:t>-</w:t>
      </w:r>
      <w:r>
        <w:t>201</w:t>
      </w:r>
      <w:r w:rsidRPr="00B95FAA">
        <w:t>-</w:t>
      </w:r>
      <w:r>
        <w:t>5414.</w:t>
      </w:r>
    </w:p>
    <w:p w:rsidR="004B50DE" w:rsidRDefault="004B50DE" w:rsidP="002B6256">
      <w:pPr>
        <w:pStyle w:val="Heading2"/>
      </w:pPr>
    </w:p>
    <w:p w:rsidR="002B6256" w:rsidRDefault="002B6256" w:rsidP="00A40A12">
      <w:pPr>
        <w:pStyle w:val="Heading2"/>
      </w:pPr>
      <w:r>
        <w:t xml:space="preserve">High </w:t>
      </w:r>
      <w:r w:rsidRPr="00A40A12">
        <w:t>Consequence</w:t>
      </w:r>
      <w:r>
        <w:t xml:space="preserve"> Infectious Disease (HCID) Management</w:t>
      </w:r>
    </w:p>
    <w:p w:rsidR="002B6256" w:rsidRDefault="002B6256" w:rsidP="002B6256">
      <w:pPr>
        <w:rPr>
          <w:i/>
        </w:rPr>
      </w:pPr>
    </w:p>
    <w:p w:rsidR="002B6256" w:rsidRDefault="002B6256" w:rsidP="002B6256">
      <w:pPr>
        <w:rPr>
          <w:i/>
        </w:rPr>
      </w:pPr>
    </w:p>
    <w:p w:rsidR="002B6256" w:rsidRPr="00CE5D74" w:rsidRDefault="002B6256" w:rsidP="002B6256">
      <w:pPr>
        <w:rPr>
          <w:i/>
        </w:rPr>
      </w:pPr>
      <w:r>
        <w:rPr>
          <w:i/>
        </w:rPr>
        <w:t xml:space="preserve">This page is for the spine of the binder. Cut to fit binder width. </w:t>
      </w:r>
    </w:p>
    <w:p w:rsidR="002B6256" w:rsidRDefault="002B6256" w:rsidP="002B6256">
      <w:pPr>
        <w:pStyle w:val="AddressBlockDate"/>
        <w:jc w:val="center"/>
      </w:pPr>
    </w:p>
    <w:sectPr w:rsidR="002B6256" w:rsidSect="0064436A">
      <w:headerReference w:type="default" r:id="rId11"/>
      <w:footerReference w:type="default" r:id="rId12"/>
      <w:type w:val="continuous"/>
      <w:pgSz w:w="12240" w:h="15840"/>
      <w:pgMar w:top="720" w:right="1440" w:bottom="720" w:left="1440" w:header="720" w:footer="518" w:gutter="0"/>
      <w:pgBorders w:display="firstPage" w:offsetFrom="page">
        <w:top w:val="single" w:sz="24" w:space="24" w:color="004D8D" w:themeColor="accent1" w:themeTint="E6"/>
        <w:left w:val="single" w:sz="24" w:space="24" w:color="004D8D" w:themeColor="accent1" w:themeTint="E6"/>
        <w:bottom w:val="single" w:sz="24" w:space="24" w:color="004D8D" w:themeColor="accent1" w:themeTint="E6"/>
        <w:right w:val="single" w:sz="24" w:space="24" w:color="004D8D" w:themeColor="accent1" w:themeTint="E6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256" w:rsidRDefault="002B6256" w:rsidP="00D36495">
      <w:r>
        <w:separator/>
      </w:r>
    </w:p>
  </w:endnote>
  <w:endnote w:type="continuationSeparator" w:id="0">
    <w:p w:rsidR="002B6256" w:rsidRDefault="002B6256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5015CD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256" w:rsidRDefault="002B6256" w:rsidP="00D36495">
      <w:r>
        <w:separator/>
      </w:r>
    </w:p>
  </w:footnote>
  <w:footnote w:type="continuationSeparator" w:id="0">
    <w:p w:rsidR="002B6256" w:rsidRDefault="002B6256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2B6256" w:rsidP="001E09DA">
    <w:pPr>
      <w:pStyle w:val="Header"/>
    </w:pPr>
    <w:r>
      <w:t>HCID Readiness binder cover sheet with spine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56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55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25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0DE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5CD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436A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A12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4324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0D7C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4DE2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2BC6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4B56AE3"/>
  <w15:docId w15:val="{B6E1723B-A561-4561-B950-D75BD974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256"/>
    <w:pPr>
      <w:spacing w:before="0" w:after="0"/>
    </w:pPr>
    <w:rPr>
      <w:rFonts w:asciiTheme="minorHAnsi" w:eastAsiaTheme="minorHAnsi" w:hAnsiTheme="minorHAnsi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A40A12"/>
    <w:pPr>
      <w:keepNext/>
      <w:keepLines/>
      <w:spacing w:before="600" w:line="192" w:lineRule="auto"/>
      <w:jc w:val="center"/>
      <w:outlineLvl w:val="0"/>
    </w:pPr>
    <w:rPr>
      <w:rFonts w:eastAsiaTheme="majorEastAsia" w:cstheme="majorBidi"/>
      <w:b/>
      <w:color w:val="003865" w:themeColor="text1"/>
      <w:spacing w:val="-20"/>
      <w:sz w:val="72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A40A12"/>
    <w:rPr>
      <w:rFonts w:asciiTheme="minorHAnsi" w:eastAsiaTheme="majorEastAsia" w:hAnsiTheme="minorHAnsi" w:cstheme="majorBidi"/>
      <w:b/>
      <w:color w:val="003865" w:themeColor="text1"/>
      <w:spacing w:val="-20"/>
      <w:sz w:val="72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alth.icar@state.mn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B40CB-5A94-426E-9E6B-B33D576E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2</TotalTime>
  <Pages>2</Pages>
  <Words>58</Words>
  <Characters>444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MDH_basic template</vt:lpstr>
    </vt:vector>
  </TitlesOfParts>
  <Company>Minnesota Department of Health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MDH_basic template</dc:title>
  <dc:subject>Template for MDH employees</dc:subject>
  <dc:creator>Dawn Chen</dc:creator>
  <cp:keywords/>
  <dc:description/>
  <cp:lastModifiedBy>Hill, Katie (MDH)</cp:lastModifiedBy>
  <cp:revision>5</cp:revision>
  <cp:lastPrinted>2018-05-03T20:19:00Z</cp:lastPrinted>
  <dcterms:created xsi:type="dcterms:W3CDTF">2019-07-15T15:57:00Z</dcterms:created>
  <dcterms:modified xsi:type="dcterms:W3CDTF">2019-09-20T15:02:00Z</dcterms:modified>
</cp:coreProperties>
</file>