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F4BF" w14:textId="77777777" w:rsidR="00B94C9F" w:rsidRDefault="00B94C9F" w:rsidP="00B94C9F">
      <w:pPr>
        <w:pStyle w:val="LOGO"/>
      </w:pPr>
      <w:r>
        <w:drawing>
          <wp:inline distT="0" distB="0" distL="0" distR="0" wp14:anchorId="328CCB6B" wp14:editId="5E64A275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91510" w14:textId="4D11D3C2" w:rsidR="00CB1C48" w:rsidRPr="00CB1C48" w:rsidRDefault="00CB7B24" w:rsidP="00882A9E">
      <w:pPr>
        <w:pStyle w:val="Heading1"/>
        <w:rPr>
          <w:sz w:val="22"/>
        </w:rPr>
      </w:pPr>
      <w:r>
        <w:t xml:space="preserve">EMS </w:t>
      </w:r>
      <w:r w:rsidR="00C66EBD">
        <w:t xml:space="preserve">Stroke </w:t>
      </w:r>
      <w:r w:rsidR="00CB1C48" w:rsidRPr="00CB1C48">
        <w:t>Quality Improvement Award Application</w:t>
      </w:r>
    </w:p>
    <w:p w14:paraId="5C49B9D6" w14:textId="77777777" w:rsidR="00CB1C48" w:rsidRPr="00CB1C48" w:rsidRDefault="00CB1C48" w:rsidP="00882A9E">
      <w:pPr>
        <w:pStyle w:val="Subtitle"/>
      </w:pPr>
      <w:r w:rsidRPr="00CB1C48">
        <w:t>Minnesota stroke program</w:t>
      </w:r>
    </w:p>
    <w:p w14:paraId="136B3B55" w14:textId="77777777" w:rsidR="00CB1C48" w:rsidRPr="00CB1C48" w:rsidRDefault="00CB1C48" w:rsidP="00882A9E">
      <w:pPr>
        <w:pStyle w:val="Heading2"/>
      </w:pPr>
      <w:r w:rsidRPr="00CB1C48">
        <w:t>Directions</w:t>
      </w:r>
    </w:p>
    <w:p w14:paraId="13CFF7A2" w14:textId="1AEB375C" w:rsidR="00CB1C48" w:rsidRPr="00CB1C48" w:rsidRDefault="00CB1C48" w:rsidP="00CB1C48">
      <w:bookmarkStart w:id="0" w:name="_Hlk100750773"/>
      <w:r w:rsidRPr="00CB1C48">
        <w:t xml:space="preserve">Use this template to enter your </w:t>
      </w:r>
      <w:r w:rsidR="006A32CE">
        <w:t>EMS agencies</w:t>
      </w:r>
      <w:r w:rsidRPr="00CB1C48">
        <w:t xml:space="preserve"> </w:t>
      </w:r>
      <w:r w:rsidR="00F6708C">
        <w:t xml:space="preserve">stroke </w:t>
      </w:r>
      <w:r w:rsidRPr="00CB1C48">
        <w:t>quality improvement</w:t>
      </w:r>
      <w:r w:rsidR="00387EAD">
        <w:t xml:space="preserve"> (QI)</w:t>
      </w:r>
      <w:r w:rsidRPr="00CB1C48">
        <w:t xml:space="preserve"> story. Once complete, submit quality improvement award application as a Microsoft Word Document or PDF to </w:t>
      </w:r>
      <w:r w:rsidR="00336AEB">
        <w:t>health.stroke@state.mn.us</w:t>
      </w:r>
      <w:r w:rsidR="00882A9E">
        <w:t xml:space="preserve">. </w:t>
      </w:r>
      <w:bookmarkEnd w:id="0"/>
      <w:r w:rsidR="00574698">
        <w:t xml:space="preserve"> </w:t>
      </w:r>
      <w:r w:rsidR="00606FD2">
        <w:t xml:space="preserve"> </w:t>
      </w:r>
    </w:p>
    <w:p w14:paraId="2C5BCDD5" w14:textId="68BA0254" w:rsidR="00CB1C48" w:rsidRPr="00CB1C48" w:rsidRDefault="00CB1C48" w:rsidP="00917E1F">
      <w:pPr>
        <w:pStyle w:val="Heading3"/>
      </w:pPr>
      <w:r w:rsidRPr="00F6708C">
        <w:t xml:space="preserve">Applications are due by 5:00 PM CT on </w:t>
      </w:r>
      <w:r w:rsidR="00AC61F1">
        <w:t>October 27</w:t>
      </w:r>
      <w:r w:rsidR="00AC61F1" w:rsidRPr="00AC61F1">
        <w:rPr>
          <w:vertAlign w:val="superscript"/>
        </w:rPr>
        <w:t>th</w:t>
      </w:r>
      <w:r w:rsidR="00AC61F1">
        <w:t>, 2023</w:t>
      </w:r>
      <w:r w:rsidRPr="00F6708C">
        <w:t>.</w:t>
      </w:r>
    </w:p>
    <w:p w14:paraId="58F41EE6" w14:textId="35A102D2" w:rsidR="00CB1C48" w:rsidRPr="00CB1C48" w:rsidRDefault="00CB1C48" w:rsidP="00882A9E">
      <w:pPr>
        <w:pStyle w:val="Heading4"/>
      </w:pPr>
      <w:r w:rsidRPr="00CB1C48">
        <w:t xml:space="preserve">Quality improvement </w:t>
      </w:r>
      <w:r w:rsidR="005D3EA7">
        <w:t xml:space="preserve">plan </w:t>
      </w:r>
      <w:r w:rsidRPr="00CB1C48">
        <w:t>narrative</w:t>
      </w:r>
    </w:p>
    <w:p w14:paraId="28523213" w14:textId="77777777" w:rsidR="00CB1C48" w:rsidRPr="00CB1C48" w:rsidRDefault="00CB1C48" w:rsidP="00882A9E">
      <w:pPr>
        <w:pStyle w:val="ListBullet"/>
      </w:pPr>
      <w:r w:rsidRPr="00CB1C48">
        <w:t>Describe how you identified the focus area for improvement and what team members were involved in the development of the plan.</w:t>
      </w:r>
    </w:p>
    <w:p w14:paraId="7457D88B" w14:textId="77777777" w:rsidR="00CB1C48" w:rsidRPr="00CB1C48" w:rsidRDefault="00CB1C48" w:rsidP="00CB1C48">
      <w:pPr>
        <w:pBdr>
          <w:top w:val="single" w:sz="4" w:space="5" w:color="E9F5FF"/>
          <w:left w:val="single" w:sz="4" w:space="5" w:color="E9F5FF"/>
          <w:bottom w:val="single" w:sz="4" w:space="8" w:color="E9F5FF"/>
          <w:right w:val="single" w:sz="4" w:space="5" w:color="E9F5FF"/>
        </w:pBdr>
        <w:shd w:val="clear" w:color="auto" w:fill="D5ECFF" w:themeFill="accent1" w:themeFillTint="1A"/>
        <w:spacing w:line="360" w:lineRule="auto"/>
        <w:ind w:left="100" w:right="100"/>
      </w:pPr>
      <w:r w:rsidRPr="00CB1C48">
        <w:t>[Insert text here]</w:t>
      </w:r>
    </w:p>
    <w:p w14:paraId="691B3DEF" w14:textId="77777777" w:rsidR="00CB1C48" w:rsidRPr="00CB1C48" w:rsidRDefault="00CB1C48" w:rsidP="00882A9E">
      <w:pPr>
        <w:pStyle w:val="ListBullet"/>
      </w:pPr>
      <w:r w:rsidRPr="00CB1C48">
        <w:t>Describe the quality improvement plan, including the goal, activities, and the monitoring of performance metrics.</w:t>
      </w:r>
    </w:p>
    <w:p w14:paraId="5523FA53" w14:textId="77777777" w:rsidR="00CB1C48" w:rsidRPr="00CB1C48" w:rsidRDefault="00CB1C48" w:rsidP="00CB1C48">
      <w:pPr>
        <w:pBdr>
          <w:top w:val="single" w:sz="4" w:space="5" w:color="E9F5FF"/>
          <w:left w:val="single" w:sz="4" w:space="5" w:color="E9F5FF"/>
          <w:bottom w:val="single" w:sz="4" w:space="8" w:color="E9F5FF"/>
          <w:right w:val="single" w:sz="4" w:space="5" w:color="E9F5FF"/>
        </w:pBdr>
        <w:shd w:val="clear" w:color="auto" w:fill="D5ECFF" w:themeFill="accent1" w:themeFillTint="1A"/>
        <w:spacing w:line="360" w:lineRule="auto"/>
        <w:ind w:left="100" w:right="100"/>
      </w:pPr>
      <w:r w:rsidRPr="00CB1C48">
        <w:t>[Insert text here]</w:t>
      </w:r>
    </w:p>
    <w:p w14:paraId="60472FB2" w14:textId="77777777" w:rsidR="00CB1C48" w:rsidRPr="00CB1C48" w:rsidRDefault="00CB1C48" w:rsidP="00882A9E">
      <w:pPr>
        <w:pStyle w:val="ListBullet"/>
      </w:pPr>
      <w:r w:rsidRPr="00CB1C48">
        <w:t>Describe the steps you took to implement the quality improvement plan.</w:t>
      </w:r>
    </w:p>
    <w:p w14:paraId="25FDAEEF" w14:textId="77777777" w:rsidR="00CB1C48" w:rsidRPr="00CB1C48" w:rsidRDefault="00CB1C48" w:rsidP="00CB1C48">
      <w:pPr>
        <w:pBdr>
          <w:top w:val="single" w:sz="4" w:space="5" w:color="E9F5FF"/>
          <w:left w:val="single" w:sz="4" w:space="5" w:color="E9F5FF"/>
          <w:bottom w:val="single" w:sz="4" w:space="8" w:color="E9F5FF"/>
          <w:right w:val="single" w:sz="4" w:space="5" w:color="E9F5FF"/>
        </w:pBdr>
        <w:shd w:val="clear" w:color="auto" w:fill="D5ECFF" w:themeFill="accent1" w:themeFillTint="1A"/>
        <w:spacing w:line="360" w:lineRule="auto"/>
        <w:ind w:left="100" w:right="100"/>
      </w:pPr>
      <w:r w:rsidRPr="00CB1C48">
        <w:t>[Insert text here]</w:t>
      </w:r>
    </w:p>
    <w:p w14:paraId="102CD68D" w14:textId="77777777" w:rsidR="00CB1C48" w:rsidRPr="00CB1C48" w:rsidRDefault="00CB1C48" w:rsidP="00882A9E">
      <w:pPr>
        <w:pStyle w:val="ListBullet"/>
      </w:pPr>
      <w:r w:rsidRPr="00CB1C48">
        <w:t>Include any encountered challenges and how they were addressed and/or how plan was changed in response.</w:t>
      </w:r>
    </w:p>
    <w:p w14:paraId="232F9CE4" w14:textId="77777777" w:rsidR="00CB1C48" w:rsidRPr="00CB1C48" w:rsidRDefault="00CB1C48" w:rsidP="00CB1C48">
      <w:pPr>
        <w:pBdr>
          <w:top w:val="single" w:sz="4" w:space="5" w:color="E9F5FF"/>
          <w:left w:val="single" w:sz="4" w:space="5" w:color="E9F5FF"/>
          <w:bottom w:val="single" w:sz="4" w:space="8" w:color="E9F5FF"/>
          <w:right w:val="single" w:sz="4" w:space="5" w:color="E9F5FF"/>
        </w:pBdr>
        <w:shd w:val="clear" w:color="auto" w:fill="D5ECFF" w:themeFill="accent1" w:themeFillTint="1A"/>
        <w:spacing w:line="360" w:lineRule="auto"/>
        <w:ind w:left="100" w:right="100"/>
      </w:pPr>
      <w:r w:rsidRPr="00CB1C48">
        <w:t>[Insert text here]</w:t>
      </w:r>
    </w:p>
    <w:p w14:paraId="74A29D1C" w14:textId="57E093A1" w:rsidR="00CB1C48" w:rsidRPr="00CB1C48" w:rsidRDefault="00CB1C48" w:rsidP="00882A9E">
      <w:pPr>
        <w:pStyle w:val="Heading4"/>
      </w:pPr>
      <w:r w:rsidRPr="00CB1C48">
        <w:t>Quality improvement</w:t>
      </w:r>
      <w:r w:rsidR="00387EAD">
        <w:t xml:space="preserve"> plan</w:t>
      </w:r>
      <w:r w:rsidRPr="00CB1C48">
        <w:t xml:space="preserve"> results</w:t>
      </w:r>
    </w:p>
    <w:p w14:paraId="1D72238D" w14:textId="121F20FE" w:rsidR="00CB1C48" w:rsidRPr="00CB1C48" w:rsidRDefault="00CB1C48" w:rsidP="00882A9E">
      <w:pPr>
        <w:pStyle w:val="ListBullet"/>
      </w:pPr>
      <w:r w:rsidRPr="00CB1C48">
        <w:t xml:space="preserve">Summarize successes and lessons learned </w:t>
      </w:r>
      <w:proofErr w:type="gramStart"/>
      <w:r w:rsidRPr="00CB1C48">
        <w:t>as a result of</w:t>
      </w:r>
      <w:proofErr w:type="gramEnd"/>
      <w:r w:rsidRPr="00CB1C48">
        <w:t xml:space="preserve"> the QI</w:t>
      </w:r>
      <w:r w:rsidR="00E52BA9">
        <w:t xml:space="preserve"> plan</w:t>
      </w:r>
      <w:r w:rsidRPr="00CB1C48">
        <w:t>.</w:t>
      </w:r>
    </w:p>
    <w:p w14:paraId="3ECA8CBF" w14:textId="77777777" w:rsidR="00CB1C48" w:rsidRPr="00CB1C48" w:rsidRDefault="00CB1C48" w:rsidP="00CB1C48">
      <w:pPr>
        <w:pBdr>
          <w:top w:val="single" w:sz="4" w:space="5" w:color="E9F5FF"/>
          <w:left w:val="single" w:sz="4" w:space="5" w:color="E9F5FF"/>
          <w:bottom w:val="single" w:sz="4" w:space="8" w:color="E9F5FF"/>
          <w:right w:val="single" w:sz="4" w:space="5" w:color="E9F5FF"/>
        </w:pBdr>
        <w:shd w:val="clear" w:color="auto" w:fill="D5ECFF" w:themeFill="accent1" w:themeFillTint="1A"/>
        <w:spacing w:line="360" w:lineRule="auto"/>
        <w:ind w:left="100" w:right="100"/>
      </w:pPr>
      <w:r w:rsidRPr="00CB1C48">
        <w:t>[Insert text here]</w:t>
      </w:r>
    </w:p>
    <w:p w14:paraId="042FD526" w14:textId="77777777" w:rsidR="00F6708C" w:rsidRDefault="00F6708C">
      <w:pPr>
        <w:suppressAutoHyphens w:val="0"/>
        <w:spacing w:before="60" w:after="60"/>
      </w:pPr>
      <w:r>
        <w:br w:type="page"/>
      </w:r>
    </w:p>
    <w:p w14:paraId="7B8661E3" w14:textId="4F41738F" w:rsidR="00CB1C48" w:rsidRPr="00CB1C48" w:rsidRDefault="00CB1C48" w:rsidP="00F6708C">
      <w:pPr>
        <w:pStyle w:val="ListBullet"/>
      </w:pPr>
      <w:r w:rsidRPr="00CB1C48">
        <w:lastRenderedPageBreak/>
        <w:t xml:space="preserve">Describe results of the </w:t>
      </w:r>
      <w:r w:rsidR="00387EAD">
        <w:t>plan</w:t>
      </w:r>
      <w:r w:rsidR="00387EAD" w:rsidRPr="00CB1C48">
        <w:t xml:space="preserve"> </w:t>
      </w:r>
      <w:r w:rsidRPr="00CB1C48">
        <w:t xml:space="preserve">and changes (improvements) in performance metrics. </w:t>
      </w:r>
    </w:p>
    <w:p w14:paraId="6D662DE2" w14:textId="77777777" w:rsidR="00CB1C48" w:rsidRPr="00CB1C48" w:rsidRDefault="00CB1C48" w:rsidP="00CB1C48">
      <w:pPr>
        <w:pBdr>
          <w:top w:val="single" w:sz="4" w:space="5" w:color="E9F5FF"/>
          <w:left w:val="single" w:sz="4" w:space="5" w:color="E9F5FF"/>
          <w:bottom w:val="single" w:sz="4" w:space="8" w:color="E9F5FF"/>
          <w:right w:val="single" w:sz="4" w:space="5" w:color="E9F5FF"/>
        </w:pBdr>
        <w:shd w:val="clear" w:color="auto" w:fill="D5ECFF" w:themeFill="accent1" w:themeFillTint="1A"/>
        <w:spacing w:line="360" w:lineRule="auto"/>
        <w:ind w:left="100" w:right="100"/>
      </w:pPr>
      <w:r w:rsidRPr="00CB1C48">
        <w:t>[Insert text here]</w:t>
      </w:r>
    </w:p>
    <w:p w14:paraId="03FB3104" w14:textId="41A3762E" w:rsidR="00CB1C48" w:rsidRPr="00CB1C48" w:rsidRDefault="00CB1C48" w:rsidP="00882A9E">
      <w:pPr>
        <w:pStyle w:val="ListBullet"/>
      </w:pPr>
      <w:r w:rsidRPr="00CB1C48">
        <w:t>Include a table and/or graph that showcases the change in performance metrics</w:t>
      </w:r>
      <w:r w:rsidR="00C3161D">
        <w:t xml:space="preserve"> (if applicable, not required)</w:t>
      </w:r>
      <w:r w:rsidRPr="00CB1C48">
        <w:t>.</w:t>
      </w:r>
    </w:p>
    <w:p w14:paraId="569407F2" w14:textId="77777777" w:rsidR="00CB1C48" w:rsidRPr="00CB1C48" w:rsidRDefault="00CB1C48" w:rsidP="00CB1C48">
      <w:pPr>
        <w:pBdr>
          <w:top w:val="single" w:sz="4" w:space="5" w:color="E9F5FF"/>
          <w:left w:val="single" w:sz="4" w:space="5" w:color="E9F5FF"/>
          <w:bottom w:val="single" w:sz="4" w:space="8" w:color="E9F5FF"/>
          <w:right w:val="single" w:sz="4" w:space="5" w:color="E9F5FF"/>
        </w:pBdr>
        <w:shd w:val="clear" w:color="auto" w:fill="D5ECFF" w:themeFill="accent1" w:themeFillTint="1A"/>
        <w:spacing w:line="360" w:lineRule="auto"/>
        <w:ind w:left="100" w:right="100"/>
      </w:pPr>
      <w:r w:rsidRPr="00CB1C48">
        <w:t>[Insert table and/or graph here]</w:t>
      </w:r>
    </w:p>
    <w:p w14:paraId="0801B02D" w14:textId="77777777" w:rsidR="00CB1C48" w:rsidRPr="00CB1C48" w:rsidRDefault="00CB1C48" w:rsidP="00882A9E">
      <w:pPr>
        <w:pStyle w:val="Heading4"/>
      </w:pPr>
      <w:r w:rsidRPr="00CB1C48">
        <w:t>Program specific photograph</w:t>
      </w:r>
    </w:p>
    <w:p w14:paraId="0A1D5243" w14:textId="67884922" w:rsidR="00387EAD" w:rsidRDefault="00CB1C48" w:rsidP="00387EAD">
      <w:pPr>
        <w:numPr>
          <w:ilvl w:val="1"/>
          <w:numId w:val="8"/>
        </w:numPr>
      </w:pPr>
      <w:r w:rsidRPr="00CB1C48">
        <w:t xml:space="preserve">Include at least one unique program-specific picture </w:t>
      </w:r>
      <w:r w:rsidR="00387EAD" w:rsidRPr="00FB1929">
        <w:t>(i.e.</w:t>
      </w:r>
      <w:r w:rsidR="00387EAD">
        <w:t>, EMS agency leadership team on project, EMS crew)</w:t>
      </w:r>
    </w:p>
    <w:p w14:paraId="43D058FB" w14:textId="21E993F5" w:rsidR="00CB1C48" w:rsidRPr="00CB1C48" w:rsidRDefault="00CB1C48" w:rsidP="00E52BA9">
      <w:pPr>
        <w:pStyle w:val="ListBullet"/>
        <w:numPr>
          <w:ilvl w:val="0"/>
          <w:numId w:val="0"/>
        </w:numPr>
      </w:pPr>
    </w:p>
    <w:p w14:paraId="000613F2" w14:textId="0DCE5DFE" w:rsidR="00C3161D" w:rsidRPr="00574698" w:rsidRDefault="00AC61F1" w:rsidP="00882A9E">
      <w:pPr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3/23/2023</w:t>
      </w:r>
    </w:p>
    <w:sectPr w:rsidR="00C3161D" w:rsidRPr="00574698" w:rsidSect="00F61439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EF90" w14:textId="77777777" w:rsidR="00CB1C48" w:rsidRDefault="00CB1C48" w:rsidP="00D36495">
      <w:r>
        <w:separator/>
      </w:r>
    </w:p>
  </w:endnote>
  <w:endnote w:type="continuationSeparator" w:id="0">
    <w:p w14:paraId="15B55C92" w14:textId="77777777" w:rsidR="00CB1C48" w:rsidRDefault="00CB1C48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656101D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F17F8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6B9A0E90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F17F8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537F" w14:textId="77777777" w:rsidR="00CB1C48" w:rsidRDefault="00CB1C48" w:rsidP="00D36495">
      <w:r>
        <w:separator/>
      </w:r>
    </w:p>
  </w:footnote>
  <w:footnote w:type="continuationSeparator" w:id="0">
    <w:p w14:paraId="3E77B62F" w14:textId="77777777" w:rsidR="00CB1C48" w:rsidRDefault="00CB1C48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62CD" w14:textId="77777777" w:rsidR="00782710" w:rsidRPr="00CB1C48" w:rsidRDefault="00CB1C48" w:rsidP="00CB1C48">
    <w:pPr>
      <w:pStyle w:val="Header"/>
    </w:pPr>
    <w:r>
      <w:t xml:space="preserve">Minnesota </w:t>
    </w:r>
    <w:r w:rsidRPr="00A75CBE">
      <w:t xml:space="preserve">Stroke Program </w:t>
    </w:r>
    <w:r w:rsidR="00DF443D">
      <w:t xml:space="preserve">Quality Improvement </w:t>
    </w:r>
    <w:r w:rsidRPr="00A75CBE">
      <w:t>Award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887645848">
    <w:abstractNumId w:val="1"/>
  </w:num>
  <w:num w:numId="2" w16cid:durableId="720519472">
    <w:abstractNumId w:val="0"/>
  </w:num>
  <w:num w:numId="3" w16cid:durableId="846287873">
    <w:abstractNumId w:val="6"/>
  </w:num>
  <w:num w:numId="4" w16cid:durableId="469061228">
    <w:abstractNumId w:val="9"/>
  </w:num>
  <w:num w:numId="5" w16cid:durableId="237399817">
    <w:abstractNumId w:val="3"/>
  </w:num>
  <w:num w:numId="6" w16cid:durableId="1511527081">
    <w:abstractNumId w:val="2"/>
  </w:num>
  <w:num w:numId="7" w16cid:durableId="1629048982">
    <w:abstractNumId w:val="5"/>
  </w:num>
  <w:num w:numId="8" w16cid:durableId="1667202674">
    <w:abstractNumId w:val="4"/>
  </w:num>
  <w:num w:numId="9" w16cid:durableId="477574185">
    <w:abstractNumId w:val="8"/>
  </w:num>
  <w:num w:numId="10" w16cid:durableId="120082119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4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7F8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952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5594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4FAF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6AEB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87EAD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12B3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698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3D74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4E2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3EA7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6FD2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19B3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2CE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A9F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2A9E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457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17E1F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D7E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1F1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1D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6EBD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1C48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B24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43D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BA9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1C1F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08C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7C5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17D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4BF1CF9"/>
  <w15:docId w15:val="{A4A33AAD-4884-4563-B841-2CCA2702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606F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locked/>
    <w:rsid w:val="00387E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387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7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8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7E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1F1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c7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4c697-5aff-497c-baad-30980aa6d549" xsi:nil="true"/>
    <lcf76f155ced4ddcb4097134ff3c332f xmlns="32ad1833-7099-4fed-8576-759d39a3f1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DD2370716F4DBF7400383E997B11" ma:contentTypeVersion="13" ma:contentTypeDescription="Create a new document." ma:contentTypeScope="" ma:versionID="dfee3201232f0ba76dbdfbbdc2d29fc1">
  <xsd:schema xmlns:xsd="http://www.w3.org/2001/XMLSchema" xmlns:xs="http://www.w3.org/2001/XMLSchema" xmlns:p="http://schemas.microsoft.com/office/2006/metadata/properties" xmlns:ns2="32ad1833-7099-4fed-8576-759d39a3f158" xmlns:ns3="4db4c697-5aff-497c-baad-30980aa6d549" targetNamespace="http://schemas.microsoft.com/office/2006/metadata/properties" ma:root="true" ma:fieldsID="5ffb013b687ccf74d08b70aab89d5a19" ns2:_="" ns3:_="">
    <xsd:import namespace="32ad1833-7099-4fed-8576-759d39a3f158"/>
    <xsd:import namespace="4db4c697-5aff-497c-baad-30980aa6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1833-7099-4fed-8576-759d39a3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c697-5aff-497c-baad-30980aa6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8205636-ebf3-471b-a902-83de33e44862}" ma:internalName="TaxCatchAll" ma:showField="CatchAllData" ma:web="4db4c697-5aff-497c-baad-30980aa6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8837c207-459e-4c9e-ae67-73e2034e87a2"/>
    <ds:schemaRef ds:uri="fc253db8-c1a2-4032-adc2-d3fbd160fc76"/>
    <ds:schemaRef ds:uri="http://schemas.microsoft.com/office/2006/documentManagement/types"/>
    <ds:schemaRef ds:uri="98f01fe9-c3f2-4582-9148-d87bd0c242e7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db4c697-5aff-497c-baad-30980aa6d549"/>
    <ds:schemaRef ds:uri="32ad1833-7099-4fed-8576-759d39a3f158"/>
  </ds:schemaRefs>
</ds:datastoreItem>
</file>

<file path=customXml/itemProps2.xml><?xml version="1.0" encoding="utf-8"?>
<ds:datastoreItem xmlns:ds="http://schemas.openxmlformats.org/officeDocument/2006/customXml" ds:itemID="{DB7F9BE3-AAE6-486A-8FD7-05A2818EB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1833-7099-4fed-8576-759d39a3f158"/>
    <ds:schemaRef ds:uri="4db4c697-5aff-497c-baad-30980aa6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19002-5607-4065-9C49-DBE8580557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211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 QI Award Application</vt:lpstr>
    </vt:vector>
  </TitlesOfParts>
  <Company>Minnesota Department of Health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 QI Award Application</dc:title>
  <dc:subject>QI Award Fillable Template</dc:subject>
  <dc:creator>MDH-HPCD-CVH</dc:creator>
  <cp:keywords/>
  <dc:description/>
  <cp:lastModifiedBy>Regan, Emily (She/Her/Hers) (MDH)</cp:lastModifiedBy>
  <cp:revision>2</cp:revision>
  <cp:lastPrinted>2016-12-14T18:03:00Z</cp:lastPrinted>
  <dcterms:created xsi:type="dcterms:W3CDTF">2023-03-29T21:50:00Z</dcterms:created>
  <dcterms:modified xsi:type="dcterms:W3CDTF">2023-03-29T21:50:00Z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