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D3E3" w14:textId="77777777" w:rsidR="00B94C9F" w:rsidRDefault="00B94C9F" w:rsidP="002C0187">
      <w:pPr>
        <w:pStyle w:val="LOGO"/>
      </w:pPr>
      <w:r>
        <w:drawing>
          <wp:inline distT="0" distB="0" distL="0" distR="0" wp14:anchorId="28EE262C" wp14:editId="533B2C3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EA37724" w14:textId="63E6DF56" w:rsidR="00B94C9F" w:rsidRDefault="004C192D" w:rsidP="00B94C9F">
      <w:pPr>
        <w:pStyle w:val="Heading1"/>
      </w:pPr>
      <w:proofErr w:type="gramStart"/>
      <w:r w:rsidRPr="004C192D">
        <w:t>Form</w:t>
      </w:r>
      <w:proofErr w:type="gramEnd"/>
      <w:r w:rsidRPr="004C192D">
        <w:t xml:space="preserve"> B: Agency Cover Page, Checklist</w:t>
      </w:r>
      <w:r>
        <w:t>,</w:t>
      </w:r>
      <w:r w:rsidRPr="004C192D">
        <w:t xml:space="preserve"> and Certification</w:t>
      </w:r>
    </w:p>
    <w:p w14:paraId="5BC1D7E5" w14:textId="76B71502" w:rsidR="004C192D" w:rsidRDefault="004C192D" w:rsidP="004C192D">
      <w:pPr>
        <w:pStyle w:val="Heading2"/>
      </w:pPr>
      <w:r>
        <w:t>Agency information</w:t>
      </w:r>
    </w:p>
    <w:p w14:paraId="36844223" w14:textId="77777777" w:rsidR="004C192D" w:rsidRDefault="004C192D" w:rsidP="004C192D">
      <w:r>
        <w:t>Please answer the following questions.</w:t>
      </w:r>
    </w:p>
    <w:p w14:paraId="0AE9F94E" w14:textId="77777777" w:rsidR="004C192D" w:rsidRDefault="004C192D" w:rsidP="004C192D">
      <w:pPr>
        <w:pStyle w:val="ListNumber"/>
      </w:pPr>
      <w:r>
        <w:t>Agency name:</w:t>
      </w:r>
    </w:p>
    <w:p w14:paraId="4D0DEED7" w14:textId="77777777" w:rsidR="004C192D" w:rsidRDefault="004C192D" w:rsidP="004C192D">
      <w:pPr>
        <w:pStyle w:val="ListNumber"/>
      </w:pPr>
      <w:r>
        <w:t>Program name:</w:t>
      </w:r>
    </w:p>
    <w:p w14:paraId="2A908F37" w14:textId="77777777" w:rsidR="004C192D" w:rsidRDefault="004C192D" w:rsidP="004C192D">
      <w:pPr>
        <w:pStyle w:val="ListNumber"/>
      </w:pPr>
      <w:r>
        <w:t>Mailing address:</w:t>
      </w:r>
    </w:p>
    <w:p w14:paraId="06D2F40C" w14:textId="77777777" w:rsidR="004C192D" w:rsidRDefault="004C192D" w:rsidP="004C192D">
      <w:pPr>
        <w:pStyle w:val="ListNumber"/>
      </w:pPr>
      <w:r>
        <w:t>Agency website:</w:t>
      </w:r>
    </w:p>
    <w:p w14:paraId="65E91346" w14:textId="77777777" w:rsidR="004C192D" w:rsidRDefault="004C192D" w:rsidP="004C192D">
      <w:pPr>
        <w:pStyle w:val="ListNumber"/>
      </w:pPr>
      <w:r>
        <w:t>Primary contact person:</w:t>
      </w:r>
    </w:p>
    <w:p w14:paraId="399556FF" w14:textId="77777777" w:rsidR="004C192D" w:rsidRDefault="004C192D" w:rsidP="004C192D">
      <w:pPr>
        <w:pStyle w:val="ListNumber"/>
      </w:pPr>
      <w:r>
        <w:t>E-mail address:</w:t>
      </w:r>
    </w:p>
    <w:p w14:paraId="31374410" w14:textId="77777777" w:rsidR="004C192D" w:rsidRDefault="004C192D" w:rsidP="004C192D">
      <w:pPr>
        <w:pStyle w:val="ListNumber"/>
      </w:pPr>
      <w:r>
        <w:t>Phone number:</w:t>
      </w:r>
    </w:p>
    <w:p w14:paraId="303AE1F8" w14:textId="77777777" w:rsidR="004C192D" w:rsidRDefault="004C192D" w:rsidP="004C192D">
      <w:pPr>
        <w:pStyle w:val="ListNumber"/>
      </w:pPr>
      <w:r>
        <w:t>Fax number:</w:t>
      </w:r>
    </w:p>
    <w:p w14:paraId="5DFBBDDC" w14:textId="77777777" w:rsidR="004C192D" w:rsidRDefault="004C192D" w:rsidP="004C192D">
      <w:pPr>
        <w:pStyle w:val="ListNumber"/>
      </w:pPr>
      <w:r>
        <w:t>Agency type:</w:t>
      </w:r>
    </w:p>
    <w:p w14:paraId="1DAF87CD" w14:textId="77777777" w:rsidR="004C192D" w:rsidRDefault="004C192D" w:rsidP="004C192D">
      <w:pPr>
        <w:pStyle w:val="ListNumber"/>
      </w:pPr>
      <w:r>
        <w:t xml:space="preserve">Nonprofit status: </w:t>
      </w:r>
    </w:p>
    <w:p w14:paraId="71F98602" w14:textId="77777777" w:rsidR="004C192D" w:rsidRDefault="004C192D" w:rsidP="004C192D">
      <w:pPr>
        <w:pStyle w:val="ListNumber"/>
      </w:pPr>
      <w:r>
        <w:t>Federal tax identification number:</w:t>
      </w:r>
      <w:r>
        <w:br/>
        <w:t>OR Minnesota tax identification number:</w:t>
      </w:r>
    </w:p>
    <w:p w14:paraId="0C96DFF5" w14:textId="77777777" w:rsidR="004C192D" w:rsidRDefault="004C192D" w:rsidP="004C192D">
      <w:pPr>
        <w:pStyle w:val="ListNumber"/>
      </w:pPr>
      <w:r>
        <w:t>SWIFT supplier ID number (if available):</w:t>
      </w:r>
    </w:p>
    <w:p w14:paraId="131A7CC5" w14:textId="77777777" w:rsidR="004C192D" w:rsidRDefault="004C192D" w:rsidP="004C192D">
      <w:pPr>
        <w:pStyle w:val="ListNumber"/>
      </w:pPr>
      <w:r>
        <w:t>Unique Entity identifier (UEI) name:</w:t>
      </w:r>
    </w:p>
    <w:p w14:paraId="7A313EF8" w14:textId="77777777" w:rsidR="004C192D" w:rsidRDefault="004C192D" w:rsidP="004C192D">
      <w:pPr>
        <w:pStyle w:val="ListNumber"/>
      </w:pPr>
      <w:r>
        <w:t>Total budget amount requested:</w:t>
      </w:r>
    </w:p>
    <w:p w14:paraId="4E49B325" w14:textId="77777777" w:rsidR="004C192D" w:rsidRDefault="004C192D" w:rsidP="004C192D">
      <w:pPr>
        <w:pStyle w:val="ListNumber"/>
      </w:pPr>
      <w:r>
        <w:t>Proposed target region/geographic area:</w:t>
      </w:r>
    </w:p>
    <w:p w14:paraId="7C6A6070" w14:textId="77777777" w:rsidR="004C192D" w:rsidRDefault="004C192D" w:rsidP="004C192D">
      <w:pPr>
        <w:pStyle w:val="ListNumber"/>
        <w:numPr>
          <w:ilvl w:val="0"/>
          <w:numId w:val="0"/>
        </w:numPr>
      </w:pPr>
      <w:r>
        <w:t>Please complete the checklist on the next page.</w:t>
      </w:r>
    </w:p>
    <w:p w14:paraId="1802AC44" w14:textId="77777777" w:rsidR="004C192D" w:rsidRDefault="004C192D" w:rsidP="004C192D">
      <w:pPr>
        <w:suppressAutoHyphens w:val="0"/>
        <w:spacing w:before="60" w:after="60"/>
      </w:pPr>
      <w:r>
        <w:br w:type="page"/>
      </w:r>
    </w:p>
    <w:p w14:paraId="39975EAE" w14:textId="77777777" w:rsidR="004C192D" w:rsidRDefault="004C192D" w:rsidP="004C192D">
      <w:pPr>
        <w:pStyle w:val="Heading2"/>
      </w:pPr>
      <w:r>
        <w:lastRenderedPageBreak/>
        <w:t>Checklist</w:t>
      </w:r>
    </w:p>
    <w:p w14:paraId="7F1818F7" w14:textId="77777777" w:rsidR="004C192D" w:rsidRDefault="004C192D" w:rsidP="004C192D">
      <w:r>
        <w:t>A complete proposal must include the following materials. Please include all the required information in the proposal. Do not submit any materials that are not requested.</w:t>
      </w:r>
    </w:p>
    <w:p w14:paraId="5A82C12D" w14:textId="77777777" w:rsidR="004C192D" w:rsidRDefault="004C192D" w:rsidP="004C192D">
      <w:r>
        <w:t>Use this form as a checklist to ensure you have all the required materials for submission. For forms that are only required once per applicant, MDH will ensure that members of the community review committee receive a copy of those forms with each separate proposal you submit.</w:t>
      </w:r>
    </w:p>
    <w:p w14:paraId="6539C884" w14:textId="77777777" w:rsidR="004C192D" w:rsidRDefault="006B54F2" w:rsidP="004C192D">
      <w:sdt>
        <w:sdtPr>
          <w:id w:val="893931774"/>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proofErr w:type="gramStart"/>
      <w:r w:rsidR="004C192D" w:rsidRPr="00581860">
        <w:rPr>
          <w:b/>
          <w:bCs/>
        </w:rPr>
        <w:t>Form</w:t>
      </w:r>
      <w:proofErr w:type="gramEnd"/>
      <w:r w:rsidR="004C192D" w:rsidRPr="00581860">
        <w:rPr>
          <w:b/>
          <w:bCs/>
        </w:rPr>
        <w:t xml:space="preserve"> B:</w:t>
      </w:r>
      <w:r w:rsidR="004C192D">
        <w:t xml:space="preserve"> Agency Cover Page/Certification (one Form B per applicant)</w:t>
      </w:r>
    </w:p>
    <w:p w14:paraId="74CE62BE" w14:textId="77777777" w:rsidR="004C192D" w:rsidRDefault="006B54F2" w:rsidP="004C192D">
      <w:sdt>
        <w:sdtPr>
          <w:id w:val="557749472"/>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proofErr w:type="gramStart"/>
      <w:r w:rsidR="004C192D" w:rsidRPr="00581860">
        <w:rPr>
          <w:b/>
          <w:bCs/>
        </w:rPr>
        <w:t>Form</w:t>
      </w:r>
      <w:proofErr w:type="gramEnd"/>
      <w:r w:rsidR="004C192D" w:rsidRPr="00581860">
        <w:rPr>
          <w:b/>
          <w:bCs/>
        </w:rPr>
        <w:t xml:space="preserve"> C</w:t>
      </w:r>
      <w:r w:rsidR="004C192D">
        <w:t>: EIS Proposal Narrative Questions</w:t>
      </w:r>
    </w:p>
    <w:p w14:paraId="2CAEF75B" w14:textId="77777777" w:rsidR="004C192D" w:rsidRDefault="004C192D" w:rsidP="004C192D">
      <w:pPr>
        <w:pStyle w:val="ListBullet"/>
      </w:pPr>
      <w:r>
        <w:t>Section A: EIS Organizational Capacity Narrative</w:t>
      </w:r>
    </w:p>
    <w:p w14:paraId="4F5419ED" w14:textId="77777777" w:rsidR="004C192D" w:rsidRDefault="004C192D" w:rsidP="004C192D">
      <w:pPr>
        <w:pStyle w:val="ListBullet"/>
      </w:pPr>
      <w:r>
        <w:t xml:space="preserve">Section B: EIS Program Design and Implementation </w:t>
      </w:r>
    </w:p>
    <w:p w14:paraId="687377F4" w14:textId="77777777" w:rsidR="004C192D" w:rsidRDefault="004C192D" w:rsidP="004C192D">
      <w:pPr>
        <w:pStyle w:val="ListBullet"/>
      </w:pPr>
      <w:r>
        <w:t>Section C: EIS Budget Justification and Budget Plan Narrative</w:t>
      </w:r>
    </w:p>
    <w:p w14:paraId="30CDCA32" w14:textId="77777777" w:rsidR="004C192D" w:rsidRDefault="004C192D" w:rsidP="004C192D">
      <w:pPr>
        <w:pStyle w:val="ListBullet"/>
      </w:pPr>
      <w:r>
        <w:t>Section D: EIS Indirect Cost Questionnaire</w:t>
      </w:r>
    </w:p>
    <w:p w14:paraId="61D2B1FC" w14:textId="77777777" w:rsidR="004C192D" w:rsidRDefault="004C192D" w:rsidP="004C192D">
      <w:pPr>
        <w:pStyle w:val="ListBullet"/>
      </w:pPr>
      <w:r>
        <w:t>Section E: EIS Budget Plan Summary</w:t>
      </w:r>
    </w:p>
    <w:p w14:paraId="6B02F7DF" w14:textId="77777777" w:rsidR="004C192D" w:rsidRDefault="006B54F2" w:rsidP="004C192D">
      <w:sdt>
        <w:sdtPr>
          <w:id w:val="-1869296580"/>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proofErr w:type="gramStart"/>
      <w:r w:rsidR="004C192D" w:rsidRPr="00581860">
        <w:rPr>
          <w:b/>
          <w:bCs/>
        </w:rPr>
        <w:t>Form</w:t>
      </w:r>
      <w:proofErr w:type="gramEnd"/>
      <w:r w:rsidR="004C192D" w:rsidRPr="00581860">
        <w:rPr>
          <w:b/>
          <w:bCs/>
        </w:rPr>
        <w:t xml:space="preserve"> D:</w:t>
      </w:r>
      <w:r w:rsidR="004C192D">
        <w:t xml:space="preserve"> </w:t>
      </w:r>
      <w:proofErr w:type="spellStart"/>
      <w:r w:rsidR="004C192D">
        <w:t>PrEP</w:t>
      </w:r>
      <w:proofErr w:type="spellEnd"/>
      <w:r w:rsidR="004C192D">
        <w:t xml:space="preserve"> Proposal Narrative Questions</w:t>
      </w:r>
    </w:p>
    <w:p w14:paraId="6BEC125B" w14:textId="77777777" w:rsidR="004C192D" w:rsidRDefault="004C192D" w:rsidP="004C192D">
      <w:pPr>
        <w:pStyle w:val="ListBullet"/>
      </w:pPr>
      <w:r>
        <w:t xml:space="preserve">Section A: </w:t>
      </w:r>
      <w:proofErr w:type="spellStart"/>
      <w:r>
        <w:t>PrEP</w:t>
      </w:r>
      <w:proofErr w:type="spellEnd"/>
      <w:r>
        <w:t xml:space="preserve"> Organizational Capacity Narrative</w:t>
      </w:r>
    </w:p>
    <w:p w14:paraId="5A892012" w14:textId="77777777" w:rsidR="004C192D" w:rsidRDefault="004C192D" w:rsidP="004C192D">
      <w:pPr>
        <w:pStyle w:val="ListBullet"/>
      </w:pPr>
      <w:r>
        <w:t xml:space="preserve">Section B: </w:t>
      </w:r>
      <w:proofErr w:type="spellStart"/>
      <w:r>
        <w:t>PrEP</w:t>
      </w:r>
      <w:proofErr w:type="spellEnd"/>
      <w:r>
        <w:t xml:space="preserve"> Program Design and Implementation </w:t>
      </w:r>
    </w:p>
    <w:p w14:paraId="59A04BD9" w14:textId="77777777" w:rsidR="004C192D" w:rsidRDefault="004C192D" w:rsidP="004C192D">
      <w:pPr>
        <w:pStyle w:val="ListBullet"/>
      </w:pPr>
      <w:r>
        <w:t xml:space="preserve">Section C: </w:t>
      </w:r>
      <w:proofErr w:type="spellStart"/>
      <w:r>
        <w:t>PrEP</w:t>
      </w:r>
      <w:proofErr w:type="spellEnd"/>
      <w:r>
        <w:t xml:space="preserve"> Budget Justification and Budget Plan Narrative</w:t>
      </w:r>
    </w:p>
    <w:p w14:paraId="758AA097" w14:textId="77777777" w:rsidR="004C192D" w:rsidRDefault="004C192D" w:rsidP="004C192D">
      <w:pPr>
        <w:pStyle w:val="ListBullet"/>
      </w:pPr>
      <w:r>
        <w:t xml:space="preserve">Section D: </w:t>
      </w:r>
      <w:proofErr w:type="spellStart"/>
      <w:r>
        <w:t>PrEP</w:t>
      </w:r>
      <w:proofErr w:type="spellEnd"/>
      <w:r>
        <w:t xml:space="preserve"> Indirect Cost Questionnaire</w:t>
      </w:r>
    </w:p>
    <w:p w14:paraId="623FBC1C" w14:textId="77777777" w:rsidR="004C192D" w:rsidRDefault="004C192D" w:rsidP="004C192D">
      <w:pPr>
        <w:pStyle w:val="ListBullet"/>
      </w:pPr>
      <w:r>
        <w:t xml:space="preserve">Section E: </w:t>
      </w:r>
      <w:proofErr w:type="spellStart"/>
      <w:r>
        <w:t>PrEP</w:t>
      </w:r>
      <w:proofErr w:type="spellEnd"/>
      <w:r>
        <w:t xml:space="preserve"> Budget Plan Summary</w:t>
      </w:r>
    </w:p>
    <w:p w14:paraId="422076BB" w14:textId="77777777" w:rsidR="004C192D" w:rsidRDefault="006B54F2" w:rsidP="004C192D">
      <w:sdt>
        <w:sdtPr>
          <w:id w:val="-688517796"/>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r w:rsidR="004C192D" w:rsidRPr="00581860">
        <w:rPr>
          <w:b/>
          <w:bCs/>
        </w:rPr>
        <w:t>Form E:</w:t>
      </w:r>
      <w:r w:rsidR="004C192D">
        <w:t xml:space="preserve"> Work Plan Template (one Form per program – EIS and </w:t>
      </w:r>
      <w:proofErr w:type="spellStart"/>
      <w:r w:rsidR="004C192D">
        <w:t>PrEP</w:t>
      </w:r>
      <w:proofErr w:type="spellEnd"/>
      <w:r w:rsidR="004C192D">
        <w:t>)</w:t>
      </w:r>
    </w:p>
    <w:p w14:paraId="7277C7BC" w14:textId="77777777" w:rsidR="004C192D" w:rsidRDefault="004C192D" w:rsidP="004C192D">
      <w:r w:rsidRPr="00B77138">
        <w:rPr>
          <w:b/>
          <w:bCs/>
        </w:rPr>
        <w:t>You must include one completed Form E – Work Plan template with each proposal</w:t>
      </w:r>
      <w:r>
        <w:t xml:space="preserve">. If you are proposing more than one program, complete one for EIS and another one for </w:t>
      </w:r>
      <w:proofErr w:type="spellStart"/>
      <w:r>
        <w:t>PrEP.</w:t>
      </w:r>
      <w:proofErr w:type="spellEnd"/>
      <w:r>
        <w:t xml:space="preserve"> </w:t>
      </w:r>
    </w:p>
    <w:p w14:paraId="78367566" w14:textId="77777777" w:rsidR="004C192D" w:rsidRDefault="006B54F2" w:rsidP="004C192D">
      <w:sdt>
        <w:sdtPr>
          <w:id w:val="1398407864"/>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proofErr w:type="gramStart"/>
      <w:r w:rsidR="004C192D" w:rsidRPr="00B77138">
        <w:rPr>
          <w:b/>
          <w:bCs/>
        </w:rPr>
        <w:t>Form</w:t>
      </w:r>
      <w:proofErr w:type="gramEnd"/>
      <w:r w:rsidR="004C192D" w:rsidRPr="00B77138">
        <w:rPr>
          <w:b/>
          <w:bCs/>
        </w:rPr>
        <w:t xml:space="preserve"> F:</w:t>
      </w:r>
      <w:r w:rsidR="004C192D">
        <w:t xml:space="preserve"> Conflict of Interest Discourse (one Attachment A per applicant)</w:t>
      </w:r>
    </w:p>
    <w:p w14:paraId="5C42BEDE" w14:textId="77777777" w:rsidR="004C192D" w:rsidRDefault="006B54F2" w:rsidP="004C192D">
      <w:sdt>
        <w:sdtPr>
          <w:rPr>
            <w:b/>
            <w:bCs/>
          </w:rPr>
          <w:id w:val="-426585795"/>
          <w14:checkbox>
            <w14:checked w14:val="0"/>
            <w14:checkedState w14:val="2612" w14:font="MS Gothic"/>
            <w14:uncheckedState w14:val="2610" w14:font="MS Gothic"/>
          </w14:checkbox>
        </w:sdtPr>
        <w:sdtEndPr/>
        <w:sdtContent>
          <w:r w:rsidR="004C192D">
            <w:rPr>
              <w:rFonts w:ascii="MS Gothic" w:eastAsia="MS Gothic" w:hAnsi="MS Gothic" w:hint="eastAsia"/>
              <w:b/>
              <w:bCs/>
            </w:rPr>
            <w:t>☐</w:t>
          </w:r>
        </w:sdtContent>
      </w:sdt>
      <w:proofErr w:type="gramStart"/>
      <w:r w:rsidR="004C192D" w:rsidRPr="00B77138">
        <w:rPr>
          <w:b/>
          <w:bCs/>
        </w:rPr>
        <w:t>Form</w:t>
      </w:r>
      <w:proofErr w:type="gramEnd"/>
      <w:r w:rsidR="004C192D" w:rsidRPr="00B77138">
        <w:rPr>
          <w:b/>
          <w:bCs/>
        </w:rPr>
        <w:t xml:space="preserve"> G:</w:t>
      </w:r>
      <w:r w:rsidR="004C192D">
        <w:t xml:space="preserve"> Due Diligence (one Attachment B per applicant)</w:t>
      </w:r>
    </w:p>
    <w:p w14:paraId="07A12B62" w14:textId="77777777" w:rsidR="004C192D" w:rsidRDefault="004C192D" w:rsidP="004C192D">
      <w:r>
        <w:t>One of the following items is required for non-government agencies only: (one per applicant)</w:t>
      </w:r>
    </w:p>
    <w:p w14:paraId="4D0A152F" w14:textId="77777777" w:rsidR="004C192D" w:rsidRDefault="006B54F2" w:rsidP="004C192D">
      <w:pPr>
        <w:ind w:left="720"/>
      </w:pPr>
      <w:sdt>
        <w:sdtPr>
          <w:id w:val="2101221680"/>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r w:rsidR="004C192D" w:rsidRPr="00B77138">
        <w:rPr>
          <w:b/>
          <w:bCs/>
        </w:rPr>
        <w:t>Financial statement</w:t>
      </w:r>
      <w:r w:rsidR="004C192D">
        <w:t xml:space="preserve"> (For organizations with less than $50,000 in revenue)</w:t>
      </w:r>
    </w:p>
    <w:p w14:paraId="16DB89F6" w14:textId="77777777" w:rsidR="004C192D" w:rsidRDefault="006B54F2" w:rsidP="004C192D">
      <w:pPr>
        <w:ind w:left="720"/>
      </w:pPr>
      <w:sdt>
        <w:sdtPr>
          <w:id w:val="968939152"/>
          <w14:checkbox>
            <w14:checked w14:val="0"/>
            <w14:checkedState w14:val="2612" w14:font="MS Gothic"/>
            <w14:uncheckedState w14:val="2610" w14:font="MS Gothic"/>
          </w14:checkbox>
        </w:sdtPr>
        <w:sdtEndPr/>
        <w:sdtContent>
          <w:r w:rsidR="004C192D">
            <w:rPr>
              <w:rFonts w:ascii="MS Gothic" w:eastAsia="MS Gothic" w:hAnsi="MS Gothic" w:hint="eastAsia"/>
            </w:rPr>
            <w:t>☐</w:t>
          </w:r>
        </w:sdtContent>
      </w:sdt>
      <w:r w:rsidR="004C192D" w:rsidRPr="00B77138">
        <w:rPr>
          <w:b/>
          <w:bCs/>
        </w:rPr>
        <w:t>IRS Form 990</w:t>
      </w:r>
      <w:r w:rsidR="004C192D">
        <w:t xml:space="preserve"> (For organizations with $50,000 - $750,000 in revenue)</w:t>
      </w:r>
    </w:p>
    <w:p w14:paraId="7F486CB1" w14:textId="77777777" w:rsidR="004C192D" w:rsidRDefault="006B54F2" w:rsidP="004C192D">
      <w:pPr>
        <w:ind w:left="720"/>
      </w:pPr>
      <w:sdt>
        <w:sdtPr>
          <w:rPr>
            <w:b/>
            <w:bCs/>
          </w:rPr>
          <w:id w:val="691267226"/>
          <w14:checkbox>
            <w14:checked w14:val="0"/>
            <w14:checkedState w14:val="2612" w14:font="MS Gothic"/>
            <w14:uncheckedState w14:val="2610" w14:font="MS Gothic"/>
          </w14:checkbox>
        </w:sdtPr>
        <w:sdtEndPr/>
        <w:sdtContent>
          <w:r w:rsidR="004C192D">
            <w:rPr>
              <w:rFonts w:ascii="MS Gothic" w:eastAsia="MS Gothic" w:hAnsi="MS Gothic" w:hint="eastAsia"/>
              <w:b/>
              <w:bCs/>
            </w:rPr>
            <w:t>☐</w:t>
          </w:r>
        </w:sdtContent>
      </w:sdt>
      <w:r w:rsidR="004C192D" w:rsidRPr="00B77138">
        <w:rPr>
          <w:b/>
          <w:bCs/>
        </w:rPr>
        <w:t>Certified Financial Audit</w:t>
      </w:r>
      <w:r w:rsidR="004C192D">
        <w:t xml:space="preserve"> (For organizations with more than $750,000 in revenue)</w:t>
      </w:r>
    </w:p>
    <w:p w14:paraId="187EC9B3" w14:textId="77777777" w:rsidR="004C192D" w:rsidRDefault="004C192D" w:rsidP="004C192D">
      <w:r>
        <w:rPr>
          <w:rFonts w:ascii="Segoe UI Symbol" w:hAnsi="Segoe UI Symbol" w:cs="Segoe UI Symbol"/>
        </w:rPr>
        <w:t>I</w:t>
      </w:r>
      <w:r>
        <w:t>f applicable, submit a copy of Federally Approved Indirect Rate</w:t>
      </w:r>
    </w:p>
    <w:p w14:paraId="530C9432" w14:textId="77777777" w:rsidR="004C192D" w:rsidRDefault="004C192D" w:rsidP="004C192D">
      <w:r>
        <w:t>For your review and reference only:</w:t>
      </w:r>
    </w:p>
    <w:p w14:paraId="249E1689" w14:textId="6D0251ED" w:rsidR="004C192D" w:rsidRPr="001E5826" w:rsidRDefault="001E5826" w:rsidP="004C192D">
      <w:pPr>
        <w:pStyle w:val="ListBullet"/>
      </w:pPr>
      <w:hyperlink r:id="rId13" w:history="1">
        <w:r w:rsidRPr="001E5826">
          <w:rPr>
            <w:rStyle w:val="Hyperlink"/>
          </w:rPr>
          <w:t>Attachment A: Budget Justification and Budget Plan Instructions (https://www.health.state.mn.us/diseases/stds/rfp/hivattacha.docx)</w:t>
        </w:r>
      </w:hyperlink>
    </w:p>
    <w:p w14:paraId="5FD34D79" w14:textId="461E33FB" w:rsidR="004C192D" w:rsidRPr="001E5826" w:rsidRDefault="001E5826" w:rsidP="004C192D">
      <w:pPr>
        <w:pStyle w:val="ListBullet"/>
      </w:pPr>
      <w:hyperlink r:id="rId14" w:history="1">
        <w:r w:rsidRPr="001E5826">
          <w:rPr>
            <w:rStyle w:val="Hyperlink"/>
          </w:rPr>
          <w:t>Attachment B: Sample Work Plan (https://www.health.state.mn.us/diseases/stds/rfp/hivattachb.pdf)</w:t>
        </w:r>
      </w:hyperlink>
    </w:p>
    <w:p w14:paraId="485014A4" w14:textId="4AA60998" w:rsidR="004C192D" w:rsidRPr="001E5826" w:rsidRDefault="001E5826" w:rsidP="004C192D">
      <w:pPr>
        <w:pStyle w:val="ListBullet"/>
      </w:pPr>
      <w:hyperlink r:id="rId15" w:history="1">
        <w:r w:rsidRPr="001E5826">
          <w:rPr>
            <w:rStyle w:val="Hyperlink"/>
          </w:rPr>
          <w:t>Attachment C: Example Score Sheet (https://www.health.state.mn.us/diseases/stds/rfp/hivattachc.pdf)</w:t>
        </w:r>
      </w:hyperlink>
    </w:p>
    <w:p w14:paraId="4334B0D1" w14:textId="2B5E951C" w:rsidR="004C192D" w:rsidRPr="001E5826" w:rsidRDefault="001E5826" w:rsidP="004C192D">
      <w:pPr>
        <w:pStyle w:val="ListBullet"/>
      </w:pPr>
      <w:hyperlink r:id="rId16" w:history="1">
        <w:r w:rsidRPr="001E5826">
          <w:rPr>
            <w:rStyle w:val="Hyperlink"/>
          </w:rPr>
          <w:t>Attachment D: Commonly Used Definitions (https://www.health.state.mn.us/diseases/stds/rfp/hivattachd.pdf)</w:t>
        </w:r>
      </w:hyperlink>
    </w:p>
    <w:p w14:paraId="57702894" w14:textId="0D047E30" w:rsidR="004C192D" w:rsidRPr="001E5826" w:rsidRDefault="001E5826" w:rsidP="004C192D">
      <w:pPr>
        <w:pStyle w:val="ListBullet"/>
      </w:pPr>
      <w:hyperlink r:id="rId17" w:history="1">
        <w:r w:rsidRPr="001E5826">
          <w:rPr>
            <w:rStyle w:val="Hyperlink"/>
          </w:rPr>
          <w:t>Attachment E: Resources Links (https://www.health.state.mn.us/diseases/stds/rfp/hivattache.pdf)</w:t>
        </w:r>
      </w:hyperlink>
    </w:p>
    <w:p w14:paraId="04D189C4" w14:textId="77777777" w:rsidR="004C192D" w:rsidRDefault="004C192D" w:rsidP="004C192D">
      <w:pPr>
        <w:pStyle w:val="Heading3"/>
      </w:pPr>
      <w:r>
        <w:t>Certification</w:t>
      </w:r>
    </w:p>
    <w:p w14:paraId="759EC911" w14:textId="77777777" w:rsidR="004C192D" w:rsidRDefault="004C192D" w:rsidP="004C192D">
      <w:r>
        <w:t>I certify that all the information included in this proposal is true and accurate to the best of my knowledge, does not include trade secrets, and that I have the authority to submit this application.</w:t>
      </w:r>
    </w:p>
    <w:p w14:paraId="67947919" w14:textId="77777777" w:rsidR="004C192D" w:rsidRDefault="004C192D" w:rsidP="004C192D">
      <w:r>
        <w:t>Name:</w:t>
      </w:r>
    </w:p>
    <w:p w14:paraId="45F6B1E3" w14:textId="7B5E0210" w:rsidR="004C192D" w:rsidRDefault="004C192D" w:rsidP="004C192D">
      <w:r>
        <w:t>Title:</w:t>
      </w:r>
    </w:p>
    <w:p w14:paraId="24132A55" w14:textId="067B7BA2" w:rsidR="004C192D" w:rsidRDefault="004C192D" w:rsidP="004C192D">
      <w:r>
        <w:t>Signature:</w:t>
      </w:r>
    </w:p>
    <w:p w14:paraId="163207D8" w14:textId="03871632" w:rsidR="004C192D" w:rsidRPr="004C192D" w:rsidRDefault="004C192D" w:rsidP="004C192D">
      <w:r>
        <w:t>Date:</w:t>
      </w:r>
    </w:p>
    <w:p w14:paraId="3D254BC4" w14:textId="77777777" w:rsidR="004C192D" w:rsidRPr="00DA20CB" w:rsidRDefault="004C192D" w:rsidP="004C192D">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8" w:history="1">
        <w:r w:rsidRPr="004A0941">
          <w:rPr>
            <w:rStyle w:val="Hyperlink"/>
          </w:rPr>
          <w:t>health.hiv.std.rfp@state.mn.us</w:t>
        </w:r>
      </w:hyperlink>
      <w:r w:rsidRPr="00DA20CB">
        <w:br/>
      </w:r>
      <w:hyperlink r:id="rId19" w:tooltip="MDH website" w:history="1">
        <w:r w:rsidRPr="00DA20CB">
          <w:t>www.health.state.mn.us</w:t>
        </w:r>
      </w:hyperlink>
    </w:p>
    <w:p w14:paraId="5AD86EAD" w14:textId="1A3E3652" w:rsidR="004C192D" w:rsidRPr="00822457" w:rsidRDefault="004C192D" w:rsidP="004C192D">
      <w:pPr>
        <w:pStyle w:val="AddressBlockDate"/>
        <w:tabs>
          <w:tab w:val="left" w:pos="3810"/>
          <w:tab w:val="center" w:pos="4680"/>
        </w:tabs>
      </w:pPr>
      <w:r>
        <w:t>2/</w:t>
      </w:r>
      <w:r w:rsidR="00864CD5">
        <w:t>11</w:t>
      </w:r>
      <w:r>
        <w:t>/2026</w:t>
      </w:r>
    </w:p>
    <w:p w14:paraId="69276F85" w14:textId="3EFCCE67" w:rsidR="00CC4911" w:rsidRPr="00E50BB1" w:rsidRDefault="004C192D" w:rsidP="004C192D">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F61439">
      <w:headerReference w:type="default" r:id="rId20"/>
      <w:footerReference w:type="default" r:id="rId21"/>
      <w:footerReference w:type="first" r:id="rId22"/>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C118" w14:textId="77777777" w:rsidR="004C192D" w:rsidRDefault="004C192D" w:rsidP="00D36495">
      <w:r>
        <w:separator/>
      </w:r>
    </w:p>
  </w:endnote>
  <w:endnote w:type="continuationSeparator" w:id="0">
    <w:p w14:paraId="5940A9C5" w14:textId="77777777" w:rsidR="004C192D" w:rsidRDefault="004C192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6B22182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544E2C0D"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E448" w14:textId="77777777" w:rsidR="004C192D" w:rsidRDefault="004C192D" w:rsidP="00D36495">
      <w:r>
        <w:separator/>
      </w:r>
    </w:p>
  </w:footnote>
  <w:footnote w:type="continuationSeparator" w:id="0">
    <w:p w14:paraId="45DA0B62" w14:textId="77777777" w:rsidR="004C192D" w:rsidRDefault="004C192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AD19" w14:textId="1699E922" w:rsidR="00782710" w:rsidRPr="00D552D7" w:rsidRDefault="004C192D" w:rsidP="001E09DA">
    <w:pPr>
      <w:pStyle w:val="Header"/>
    </w:pPr>
    <w:r w:rsidRPr="004C192D">
      <w:t>Form B: Agency Cover Page, Checklist, and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2D"/>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5826"/>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829"/>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92D"/>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4F2"/>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2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CD5"/>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DFA"/>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2E5"/>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52F7"/>
  <w15:docId w15:val="{E6ADBF24-C784-4A81-AC95-6C0E1524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C192D"/>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1E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iseases/stds/rfp/hivattacha.docx" TargetMode="External"/><Relationship Id="rId18" Type="http://schemas.openxmlformats.org/officeDocument/2006/relationships/hyperlink" Target="mailto:health.hiv.std.rfp@state.mn.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alth.state.mn.us/diseases/stds/rfp/hivattachd.pdf" TargetMode="External"/><Relationship Id="rId2" Type="http://schemas.openxmlformats.org/officeDocument/2006/relationships/customXml" Target="../customXml/item2.xml"/><Relationship Id="rId16" Type="http://schemas.openxmlformats.org/officeDocument/2006/relationships/hyperlink" Target="https://www.health.state.mn.us/diseases/stds/rfp/hivattach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ealth.state.mn.us/diseases/stds/rfp/hivattachc.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ealth.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stds/rfp/hivattachb.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8837c207-459e-4c9e-ae67-73e2034e87a2"/>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98f01fe9-c3f2-4582-9148-d87bd0c242e7"/>
    <ds:schemaRef ds:uri="http://schemas.microsoft.com/office/infopath/2007/PartnerControls"/>
    <ds:schemaRef ds:uri="http://www.w3.org/XML/1998/namespace"/>
    <ds:schemaRef ds:uri="http://purl.org/dc/terms/"/>
    <ds:schemaRef ds:uri="fc253db8-c1a2-4032-adc2-d3fbd160fc76"/>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3</Pages>
  <Words>495</Words>
  <Characters>3440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 Agency Cover Page, Checklist, and Certification</dc:title>
  <dc:subject/>
  <dc:creator>MinnesotaDepartmentofHealth1@mn365.onmicrosoft.com</dc:creator>
  <cp:keywords/>
  <dc:description>Document template version 2.2</dc:description>
  <cp:lastModifiedBy>Steffenhagen, Harry (He/Him/His) (MDH)</cp:lastModifiedBy>
  <cp:revision>2</cp:revision>
  <cp:lastPrinted>2016-12-14T18:03:00Z</cp:lastPrinted>
  <dcterms:created xsi:type="dcterms:W3CDTF">2026-02-11T15:12:00Z</dcterms:created>
  <dcterms:modified xsi:type="dcterms:W3CDTF">2026-02-11T15:12:00Z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