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97A5" w14:textId="77777777" w:rsidR="00B94C9F" w:rsidRDefault="0025393F" w:rsidP="00B94C9F">
      <w:pPr>
        <w:pStyle w:val="LOGO"/>
      </w:pPr>
      <w:r>
        <w:drawing>
          <wp:inline distT="0" distB="0" distL="0" distR="0" wp14:anchorId="3CC9BA38" wp14:editId="21F9CEB0">
            <wp:extent cx="3333333" cy="600000"/>
            <wp:effectExtent l="0" t="0" r="635" b="0"/>
            <wp:docPr id="4" name="Picture 4" descr="MDH and W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DH and WIC - no white 350 width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A41F9" w14:textId="7528FB03" w:rsidR="00B94C9F" w:rsidRDefault="009A650A" w:rsidP="007D4C74">
      <w:pPr>
        <w:pStyle w:val="Heading1"/>
        <w:spacing w:before="360"/>
      </w:pPr>
      <w:r>
        <w:t>WINNIE Training Scenarios</w:t>
      </w:r>
    </w:p>
    <w:p w14:paraId="3901CDAA" w14:textId="156A9586" w:rsidR="00B94C9F" w:rsidRPr="00E177F8" w:rsidRDefault="009E3248" w:rsidP="00C829EA">
      <w:pPr>
        <w:pStyle w:val="Subtitle"/>
      </w:pPr>
      <w:r>
        <w:t>August 2024</w:t>
      </w:r>
    </w:p>
    <w:p w14:paraId="153BD54B" w14:textId="4B7DD144" w:rsidR="00B94C9F" w:rsidRDefault="009E3248" w:rsidP="009E3248">
      <w:pPr>
        <w:spacing w:before="360"/>
      </w:pPr>
      <w:r>
        <w:t xml:space="preserve">The following </w:t>
      </w:r>
      <w:r w:rsidR="009A650A">
        <w:t>scenarios</w:t>
      </w:r>
      <w:r>
        <w:t xml:space="preserve"> were </w:t>
      </w:r>
      <w:r w:rsidR="009A650A">
        <w:t>created</w:t>
      </w:r>
      <w:r>
        <w:t xml:space="preserve"> by St. Paul-Ramsey to help prepare for WINNIE.</w:t>
      </w:r>
    </w:p>
    <w:p w14:paraId="6F9F9A8F" w14:textId="3B9A7236" w:rsidR="00C516F3" w:rsidRDefault="00EB2817" w:rsidP="00C516F3">
      <w:pPr>
        <w:pStyle w:val="Heading2"/>
      </w:pPr>
      <w:r>
        <w:t xml:space="preserve">Scenario 1: </w:t>
      </w:r>
      <w:r w:rsidR="00C516F3">
        <w:t>Certify New</w:t>
      </w:r>
      <w:r>
        <w:t xml:space="preserve"> </w:t>
      </w:r>
      <w:r w:rsidR="00D55882">
        <w:t xml:space="preserve">SBF/MBF </w:t>
      </w:r>
      <w:r>
        <w:t>Mom &amp; Baby – Day 1</w:t>
      </w:r>
    </w:p>
    <w:tbl>
      <w:tblPr>
        <w:tblStyle w:val="MDHstyle"/>
        <w:tblW w:w="1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table for position only"/>
      </w:tblPr>
      <w:tblGrid>
        <w:gridCol w:w="586"/>
        <w:gridCol w:w="6854"/>
        <w:gridCol w:w="3600"/>
      </w:tblGrid>
      <w:tr w:rsidR="009A650A" w:rsidRPr="001A6B17" w14:paraId="40022474" w14:textId="77777777" w:rsidTr="009A6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D9D9D9" w:themeFill="background1" w:themeFillShade="D9"/>
          </w:tcPr>
          <w:p w14:paraId="225862C5" w14:textId="3C3AF412" w:rsidR="009A650A" w:rsidRDefault="009A650A" w:rsidP="00B63BD2">
            <w:pPr>
              <w:pStyle w:val="TableText-calibri10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6854" w:type="dxa"/>
            <w:shd w:val="clear" w:color="auto" w:fill="D9D9D9" w:themeFill="background1" w:themeFillShade="D9"/>
          </w:tcPr>
          <w:p w14:paraId="21B78E85" w14:textId="48EC0A6A" w:rsidR="009A650A" w:rsidRPr="00143A45" w:rsidRDefault="009A650A" w:rsidP="0096171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76FCAD60" w14:textId="5B88643A" w:rsidR="009A650A" w:rsidRDefault="009A650A" w:rsidP="00B63BD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9A650A" w:rsidRPr="001A6B17" w14:paraId="7CF61CA0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18378985" w14:textId="41C8AA86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1</w:t>
            </w:r>
          </w:p>
        </w:tc>
        <w:tc>
          <w:tcPr>
            <w:tcW w:w="6854" w:type="dxa"/>
            <w:shd w:val="clear" w:color="auto" w:fill="FFFFFF" w:themeFill="background1"/>
          </w:tcPr>
          <w:p w14:paraId="2D3D5D65" w14:textId="408FEA27" w:rsidR="009A650A" w:rsidRPr="001A6B17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Prescreen partially breastfeeding mom and baby </w:t>
            </w:r>
          </w:p>
        </w:tc>
        <w:tc>
          <w:tcPr>
            <w:tcW w:w="3600" w:type="dxa"/>
            <w:shd w:val="clear" w:color="auto" w:fill="FFFFFF" w:themeFill="background1"/>
          </w:tcPr>
          <w:p w14:paraId="2F339806" w14:textId="77777777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HHID:</w:t>
            </w:r>
          </w:p>
          <w:p w14:paraId="446E8321" w14:textId="77777777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Mom DOB:</w:t>
            </w:r>
          </w:p>
          <w:p w14:paraId="104777A3" w14:textId="5CF2C389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Infant DOB:</w:t>
            </w:r>
          </w:p>
        </w:tc>
      </w:tr>
      <w:tr w:rsidR="009A650A" w:rsidRPr="001A6B17" w14:paraId="63D10522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0634B85A" w14:textId="6D937DDB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</w:t>
            </w:r>
          </w:p>
        </w:tc>
        <w:tc>
          <w:tcPr>
            <w:tcW w:w="6854" w:type="dxa"/>
            <w:shd w:val="clear" w:color="auto" w:fill="FFFFFF" w:themeFill="background1"/>
          </w:tcPr>
          <w:p w14:paraId="2F910447" w14:textId="546D83B1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Begin cert for BF mom (some or mostly)</w:t>
            </w:r>
          </w:p>
        </w:tc>
        <w:tc>
          <w:tcPr>
            <w:tcW w:w="3600" w:type="dxa"/>
            <w:shd w:val="clear" w:color="auto" w:fill="FFFFFF" w:themeFill="background1"/>
          </w:tcPr>
          <w:p w14:paraId="695DEF5F" w14:textId="77777777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3F915728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5BC2E18D" w14:textId="1D0CDA2F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2A</w:t>
            </w:r>
          </w:p>
        </w:tc>
        <w:tc>
          <w:tcPr>
            <w:tcW w:w="6854" w:type="dxa"/>
            <w:shd w:val="clear" w:color="auto" w:fill="FFFFFF" w:themeFill="background1"/>
          </w:tcPr>
          <w:p w14:paraId="5E53B942" w14:textId="34999DC6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a second telephone and comment</w:t>
            </w:r>
          </w:p>
        </w:tc>
        <w:tc>
          <w:tcPr>
            <w:tcW w:w="3600" w:type="dxa"/>
            <w:shd w:val="clear" w:color="auto" w:fill="FFFFFF" w:themeFill="background1"/>
          </w:tcPr>
          <w:p w14:paraId="4CF70D6A" w14:textId="77777777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5DCC995F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3E3A8DF5" w14:textId="50ED0A02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2B</w:t>
            </w:r>
          </w:p>
        </w:tc>
        <w:tc>
          <w:tcPr>
            <w:tcW w:w="6854" w:type="dxa"/>
            <w:shd w:val="clear" w:color="auto" w:fill="FFFFFF" w:themeFill="background1"/>
          </w:tcPr>
          <w:p w14:paraId="6764C891" w14:textId="4BED6ED1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Add Race/Ethnicity </w:t>
            </w:r>
          </w:p>
        </w:tc>
        <w:tc>
          <w:tcPr>
            <w:tcW w:w="3600" w:type="dxa"/>
            <w:shd w:val="clear" w:color="auto" w:fill="FFFFFF" w:themeFill="background1"/>
          </w:tcPr>
          <w:p w14:paraId="206F5757" w14:textId="77777777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2A443569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5C9C7240" w14:textId="22D4B4B6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2B-1</w:t>
            </w:r>
          </w:p>
        </w:tc>
        <w:tc>
          <w:tcPr>
            <w:tcW w:w="6854" w:type="dxa"/>
            <w:shd w:val="clear" w:color="auto" w:fill="FFFFFF" w:themeFill="background1"/>
          </w:tcPr>
          <w:p w14:paraId="78D7E4D4" w14:textId="1EF967D8" w:rsidR="009A650A" w:rsidRDefault="009A650A" w:rsidP="00EB2817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Select a Tribe </w:t>
            </w:r>
          </w:p>
        </w:tc>
        <w:tc>
          <w:tcPr>
            <w:tcW w:w="3600" w:type="dxa"/>
            <w:shd w:val="clear" w:color="auto" w:fill="FFFFFF" w:themeFill="background1"/>
          </w:tcPr>
          <w:p w14:paraId="0D728238" w14:textId="77777777" w:rsidR="009A650A" w:rsidRDefault="009A650A" w:rsidP="006D2F9B">
            <w:pPr>
              <w:pStyle w:val="TableText-calibri10"/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10D27D96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34A8B2C8" w14:textId="6273DB33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2C</w:t>
            </w:r>
          </w:p>
        </w:tc>
        <w:tc>
          <w:tcPr>
            <w:tcW w:w="6854" w:type="dxa"/>
            <w:shd w:val="clear" w:color="auto" w:fill="FFFFFF" w:themeFill="background1"/>
          </w:tcPr>
          <w:p w14:paraId="46DF6F02" w14:textId="6EC11819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Proof of Identity and Residency</w:t>
            </w:r>
          </w:p>
        </w:tc>
        <w:tc>
          <w:tcPr>
            <w:tcW w:w="3600" w:type="dxa"/>
            <w:shd w:val="clear" w:color="auto" w:fill="FFFFFF" w:themeFill="background1"/>
          </w:tcPr>
          <w:p w14:paraId="04B27D17" w14:textId="77777777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75F99022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3E6114DF" w14:textId="6CEC2AEB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2D</w:t>
            </w:r>
          </w:p>
        </w:tc>
        <w:tc>
          <w:tcPr>
            <w:tcW w:w="6854" w:type="dxa"/>
            <w:shd w:val="clear" w:color="auto" w:fill="FFFFFF" w:themeFill="background1"/>
          </w:tcPr>
          <w:p w14:paraId="2D6A8016" w14:textId="7A3B1D84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Complete Income </w:t>
            </w:r>
          </w:p>
        </w:tc>
        <w:tc>
          <w:tcPr>
            <w:tcW w:w="3600" w:type="dxa"/>
            <w:shd w:val="clear" w:color="auto" w:fill="FFFFFF" w:themeFill="background1"/>
          </w:tcPr>
          <w:p w14:paraId="69C093FF" w14:textId="77777777" w:rsidR="009A650A" w:rsidRDefault="009A650A" w:rsidP="006D2F9B">
            <w:pPr>
              <w:pStyle w:val="TableText-calibri10"/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572F3D78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6AB9C617" w14:textId="16BA23FF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2D-1</w:t>
            </w:r>
          </w:p>
        </w:tc>
        <w:tc>
          <w:tcPr>
            <w:tcW w:w="6854" w:type="dxa"/>
            <w:shd w:val="clear" w:color="auto" w:fill="FFFFFF" w:themeFill="background1"/>
          </w:tcPr>
          <w:p w14:paraId="73F145A8" w14:textId="3B9346C4" w:rsidR="009A650A" w:rsidRDefault="009A650A" w:rsidP="009A650A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Add a non-standard traditional income. </w:t>
            </w:r>
          </w:p>
        </w:tc>
        <w:tc>
          <w:tcPr>
            <w:tcW w:w="3600" w:type="dxa"/>
            <w:shd w:val="clear" w:color="auto" w:fill="FFFFFF" w:themeFill="background1"/>
          </w:tcPr>
          <w:p w14:paraId="0A0A2E0D" w14:textId="77777777" w:rsidR="009A650A" w:rsidRDefault="009A650A" w:rsidP="006D2F9B">
            <w:pPr>
              <w:pStyle w:val="TableText-calibri10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35D6A518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4A5610DD" w14:textId="37B0480B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2D-2</w:t>
            </w:r>
          </w:p>
        </w:tc>
        <w:tc>
          <w:tcPr>
            <w:tcW w:w="6854" w:type="dxa"/>
            <w:shd w:val="clear" w:color="auto" w:fill="FFFFFF" w:themeFill="background1"/>
          </w:tcPr>
          <w:p w14:paraId="62D1DA2E" w14:textId="237A6259" w:rsidR="009A650A" w:rsidRDefault="009A650A" w:rsidP="00EB2817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$29/hour. On maternity leave for 12 weeks and paid 60% of usual income. (Ensure HH size appropriate so income is not over.)</w:t>
            </w:r>
          </w:p>
        </w:tc>
        <w:tc>
          <w:tcPr>
            <w:tcW w:w="3600" w:type="dxa"/>
            <w:shd w:val="clear" w:color="auto" w:fill="FFFFFF" w:themeFill="background1"/>
          </w:tcPr>
          <w:p w14:paraId="27AC0622" w14:textId="0D8FAEC3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Income:</w:t>
            </w:r>
          </w:p>
        </w:tc>
      </w:tr>
      <w:tr w:rsidR="009A650A" w:rsidRPr="001A6B17" w14:paraId="7768F5D3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068850C1" w14:textId="142200BD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2E</w:t>
            </w:r>
          </w:p>
        </w:tc>
        <w:tc>
          <w:tcPr>
            <w:tcW w:w="6854" w:type="dxa"/>
            <w:shd w:val="clear" w:color="auto" w:fill="FFFFFF" w:themeFill="background1"/>
          </w:tcPr>
          <w:p w14:paraId="368EB715" w14:textId="28C0CE12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Complete Height/Weight </w:t>
            </w:r>
          </w:p>
        </w:tc>
        <w:tc>
          <w:tcPr>
            <w:tcW w:w="3600" w:type="dxa"/>
            <w:shd w:val="clear" w:color="auto" w:fill="FFFFFF" w:themeFill="background1"/>
          </w:tcPr>
          <w:p w14:paraId="1C127899" w14:textId="6FA55435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18B0ED46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0356CAAF" w14:textId="3A940622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2E-1</w:t>
            </w:r>
          </w:p>
        </w:tc>
        <w:tc>
          <w:tcPr>
            <w:tcW w:w="6854" w:type="dxa"/>
            <w:shd w:val="clear" w:color="auto" w:fill="FFFFFF" w:themeFill="background1"/>
          </w:tcPr>
          <w:p w14:paraId="33AA5A4A" w14:textId="6D0660E9" w:rsidR="009A650A" w:rsidRDefault="009A650A" w:rsidP="00EB2817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Add high weight </w:t>
            </w:r>
          </w:p>
        </w:tc>
        <w:tc>
          <w:tcPr>
            <w:tcW w:w="3600" w:type="dxa"/>
            <w:shd w:val="clear" w:color="auto" w:fill="FFFFFF" w:themeFill="background1"/>
          </w:tcPr>
          <w:p w14:paraId="2956A3FF" w14:textId="77AA3861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08389F36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64853CD9" w14:textId="77F6E53D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2F</w:t>
            </w:r>
          </w:p>
        </w:tc>
        <w:tc>
          <w:tcPr>
            <w:tcW w:w="6854" w:type="dxa"/>
            <w:shd w:val="clear" w:color="auto" w:fill="FFFFFF" w:themeFill="background1"/>
          </w:tcPr>
          <w:p w14:paraId="667C41AC" w14:textId="0B8E30EF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Complete Bloodwork </w:t>
            </w:r>
          </w:p>
        </w:tc>
        <w:tc>
          <w:tcPr>
            <w:tcW w:w="3600" w:type="dxa"/>
            <w:shd w:val="clear" w:color="auto" w:fill="FFFFFF" w:themeFill="background1"/>
          </w:tcPr>
          <w:p w14:paraId="47F05274" w14:textId="1B806F73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1D42EB20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2013CCD7" w14:textId="589034F8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2F-1</w:t>
            </w:r>
          </w:p>
        </w:tc>
        <w:tc>
          <w:tcPr>
            <w:tcW w:w="6854" w:type="dxa"/>
            <w:shd w:val="clear" w:color="auto" w:fill="FFFFFF" w:themeFill="background1"/>
          </w:tcPr>
          <w:p w14:paraId="32A60539" w14:textId="43D4BD75" w:rsidR="009A650A" w:rsidRDefault="009A650A" w:rsidP="00EB2817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low hemoglobin</w:t>
            </w:r>
          </w:p>
        </w:tc>
        <w:tc>
          <w:tcPr>
            <w:tcW w:w="3600" w:type="dxa"/>
            <w:shd w:val="clear" w:color="auto" w:fill="FFFFFF" w:themeFill="background1"/>
          </w:tcPr>
          <w:p w14:paraId="262324E0" w14:textId="5841CD95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759F984A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7F409F66" w14:textId="6A2839A8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2G</w:t>
            </w:r>
          </w:p>
        </w:tc>
        <w:tc>
          <w:tcPr>
            <w:tcW w:w="6854" w:type="dxa"/>
            <w:shd w:val="clear" w:color="auto" w:fill="FFFFFF" w:themeFill="background1"/>
          </w:tcPr>
          <w:p w14:paraId="6D300284" w14:textId="1DAF9C22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Health Information</w:t>
            </w:r>
          </w:p>
        </w:tc>
        <w:tc>
          <w:tcPr>
            <w:tcW w:w="3600" w:type="dxa"/>
            <w:shd w:val="clear" w:color="auto" w:fill="FFFFFF" w:themeFill="background1"/>
          </w:tcPr>
          <w:p w14:paraId="65DD6289" w14:textId="7672D528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BF Amount:</w:t>
            </w:r>
          </w:p>
        </w:tc>
      </w:tr>
      <w:tr w:rsidR="009A650A" w:rsidRPr="001A6B17" w14:paraId="4ED0357E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06A23AB5" w14:textId="6DBC617F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2G-1</w:t>
            </w:r>
          </w:p>
        </w:tc>
        <w:tc>
          <w:tcPr>
            <w:tcW w:w="6854" w:type="dxa"/>
            <w:shd w:val="clear" w:color="auto" w:fill="FFFFFF" w:themeFill="background1"/>
          </w:tcPr>
          <w:p w14:paraId="18B2F3EB" w14:textId="75057B59" w:rsidR="009A650A" w:rsidRDefault="009A650A" w:rsidP="00EB2817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Link Baby</w:t>
            </w:r>
          </w:p>
        </w:tc>
        <w:tc>
          <w:tcPr>
            <w:tcW w:w="3600" w:type="dxa"/>
            <w:shd w:val="clear" w:color="auto" w:fill="FFFFFF" w:themeFill="background1"/>
          </w:tcPr>
          <w:p w14:paraId="244440C2" w14:textId="77777777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524559C3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5D6D2645" w14:textId="691CFA16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2G-2</w:t>
            </w:r>
          </w:p>
        </w:tc>
        <w:tc>
          <w:tcPr>
            <w:tcW w:w="6854" w:type="dxa"/>
            <w:shd w:val="clear" w:color="auto" w:fill="FFFFFF" w:themeFill="background1"/>
          </w:tcPr>
          <w:p w14:paraId="3F61FA56" w14:textId="6E59EB9B" w:rsidR="009A650A" w:rsidRDefault="009A650A" w:rsidP="00EB2817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Toggle on a condition or enter information to generate at least one risk factor</w:t>
            </w:r>
          </w:p>
        </w:tc>
        <w:tc>
          <w:tcPr>
            <w:tcW w:w="3600" w:type="dxa"/>
            <w:shd w:val="clear" w:color="auto" w:fill="FFFFFF" w:themeFill="background1"/>
          </w:tcPr>
          <w:p w14:paraId="2CCD83D8" w14:textId="6F78C024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624512BC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49917098" w14:textId="3D5B3776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2H</w:t>
            </w:r>
          </w:p>
        </w:tc>
        <w:tc>
          <w:tcPr>
            <w:tcW w:w="6854" w:type="dxa"/>
            <w:shd w:val="clear" w:color="auto" w:fill="FFFFFF" w:themeFill="background1"/>
          </w:tcPr>
          <w:p w14:paraId="6B99607E" w14:textId="33A7CC38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Nutrition Assessment (optional)</w:t>
            </w:r>
          </w:p>
        </w:tc>
        <w:tc>
          <w:tcPr>
            <w:tcW w:w="3600" w:type="dxa"/>
            <w:shd w:val="clear" w:color="auto" w:fill="FFFFFF" w:themeFill="background1"/>
          </w:tcPr>
          <w:p w14:paraId="7617A37A" w14:textId="2657EA83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5839941E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0EECB2D5" w14:textId="42271990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2I</w:t>
            </w:r>
          </w:p>
        </w:tc>
        <w:tc>
          <w:tcPr>
            <w:tcW w:w="6854" w:type="dxa"/>
            <w:shd w:val="clear" w:color="auto" w:fill="FFFFFF" w:themeFill="background1"/>
          </w:tcPr>
          <w:p w14:paraId="29954483" w14:textId="475242E1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Risk Factors</w:t>
            </w:r>
          </w:p>
        </w:tc>
        <w:tc>
          <w:tcPr>
            <w:tcW w:w="3600" w:type="dxa"/>
            <w:shd w:val="clear" w:color="auto" w:fill="FFFFFF" w:themeFill="background1"/>
          </w:tcPr>
          <w:p w14:paraId="5E7212BB" w14:textId="77777777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5E7D4DE2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33F41B17" w14:textId="51EE448C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2I-1</w:t>
            </w:r>
          </w:p>
        </w:tc>
        <w:tc>
          <w:tcPr>
            <w:tcW w:w="6854" w:type="dxa"/>
            <w:shd w:val="clear" w:color="auto" w:fill="FFFFFF" w:themeFill="background1"/>
          </w:tcPr>
          <w:p w14:paraId="36C0132E" w14:textId="38D5A867" w:rsidR="009A650A" w:rsidRDefault="009A650A" w:rsidP="00EB2817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Ensure expected RFs from 2</w:t>
            </w:r>
            <w:r w:rsidR="001E752D">
              <w:t>E</w:t>
            </w:r>
            <w:r>
              <w:t>, 2</w:t>
            </w:r>
            <w:r w:rsidR="001E752D">
              <w:t>F</w:t>
            </w:r>
            <w:r>
              <w:t>, and 2</w:t>
            </w:r>
            <w:r w:rsidR="001E752D">
              <w:t>G</w:t>
            </w:r>
            <w:r>
              <w:t>-2 assign.</w:t>
            </w:r>
          </w:p>
        </w:tc>
        <w:tc>
          <w:tcPr>
            <w:tcW w:w="3600" w:type="dxa"/>
            <w:shd w:val="clear" w:color="auto" w:fill="FFFFFF" w:themeFill="background1"/>
          </w:tcPr>
          <w:p w14:paraId="01AC8CAE" w14:textId="77777777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3A3E48C9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0821B30B" w14:textId="672A1346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2I-2</w:t>
            </w:r>
          </w:p>
        </w:tc>
        <w:tc>
          <w:tcPr>
            <w:tcW w:w="6854" w:type="dxa"/>
            <w:shd w:val="clear" w:color="auto" w:fill="FFFFFF" w:themeFill="background1"/>
          </w:tcPr>
          <w:p w14:paraId="0FDE5B9B" w14:textId="5E986AC7" w:rsidR="009A650A" w:rsidRDefault="009A650A" w:rsidP="00EB2817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a dietary risk factor</w:t>
            </w:r>
          </w:p>
        </w:tc>
        <w:tc>
          <w:tcPr>
            <w:tcW w:w="3600" w:type="dxa"/>
            <w:shd w:val="clear" w:color="auto" w:fill="FFFFFF" w:themeFill="background1"/>
          </w:tcPr>
          <w:p w14:paraId="606CFC09" w14:textId="06701E51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4A7F2F6B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5C8801A9" w14:textId="57241384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2J</w:t>
            </w:r>
          </w:p>
        </w:tc>
        <w:tc>
          <w:tcPr>
            <w:tcW w:w="6854" w:type="dxa"/>
            <w:shd w:val="clear" w:color="auto" w:fill="FFFFFF" w:themeFill="background1"/>
          </w:tcPr>
          <w:p w14:paraId="68B4A7FA" w14:textId="34D33450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Nutrition Education (optional)</w:t>
            </w:r>
          </w:p>
        </w:tc>
        <w:tc>
          <w:tcPr>
            <w:tcW w:w="3600" w:type="dxa"/>
            <w:shd w:val="clear" w:color="auto" w:fill="FFFFFF" w:themeFill="background1"/>
          </w:tcPr>
          <w:p w14:paraId="759D1E20" w14:textId="36974488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47F137B6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0C4B0AEB" w14:textId="1E0D977B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2K</w:t>
            </w:r>
          </w:p>
        </w:tc>
        <w:tc>
          <w:tcPr>
            <w:tcW w:w="6854" w:type="dxa"/>
            <w:shd w:val="clear" w:color="auto" w:fill="FFFFFF" w:themeFill="background1"/>
          </w:tcPr>
          <w:p w14:paraId="35EE9431" w14:textId="258AAE9D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Referrals (optional)</w:t>
            </w:r>
          </w:p>
        </w:tc>
        <w:tc>
          <w:tcPr>
            <w:tcW w:w="3600" w:type="dxa"/>
            <w:shd w:val="clear" w:color="auto" w:fill="FFFFFF" w:themeFill="background1"/>
          </w:tcPr>
          <w:p w14:paraId="1CB7E5D5" w14:textId="77777777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31E9693C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0BF30D06" w14:textId="0A790C13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2L</w:t>
            </w:r>
          </w:p>
        </w:tc>
        <w:tc>
          <w:tcPr>
            <w:tcW w:w="6854" w:type="dxa"/>
            <w:shd w:val="clear" w:color="auto" w:fill="FFFFFF" w:themeFill="background1"/>
          </w:tcPr>
          <w:p w14:paraId="064752BC" w14:textId="545996CC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Food Prescription</w:t>
            </w:r>
          </w:p>
        </w:tc>
        <w:tc>
          <w:tcPr>
            <w:tcW w:w="3600" w:type="dxa"/>
            <w:shd w:val="clear" w:color="auto" w:fill="FFFFFF" w:themeFill="background1"/>
          </w:tcPr>
          <w:p w14:paraId="793DA892" w14:textId="77777777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4C34EBB1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6276F8F6" w14:textId="60D0E5D4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2M</w:t>
            </w:r>
          </w:p>
        </w:tc>
        <w:tc>
          <w:tcPr>
            <w:tcW w:w="6854" w:type="dxa"/>
            <w:shd w:val="clear" w:color="auto" w:fill="FFFFFF" w:themeFill="background1"/>
          </w:tcPr>
          <w:p w14:paraId="0939F13A" w14:textId="65393612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Start a DRAFT SOAP note. </w:t>
            </w:r>
          </w:p>
        </w:tc>
        <w:tc>
          <w:tcPr>
            <w:tcW w:w="3600" w:type="dxa"/>
            <w:shd w:val="clear" w:color="auto" w:fill="FFFFFF" w:themeFill="background1"/>
          </w:tcPr>
          <w:p w14:paraId="0EE7FB37" w14:textId="77777777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73B9E631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2207B650" w14:textId="74079686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2M-1</w:t>
            </w:r>
          </w:p>
        </w:tc>
        <w:tc>
          <w:tcPr>
            <w:tcW w:w="6854" w:type="dxa"/>
            <w:shd w:val="clear" w:color="auto" w:fill="FFFFFF" w:themeFill="background1"/>
          </w:tcPr>
          <w:p w14:paraId="1CE9E6E4" w14:textId="2E71D30B" w:rsidR="009A650A" w:rsidRDefault="009A650A" w:rsidP="00EB2817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not complete the Plan portion.</w:t>
            </w:r>
          </w:p>
        </w:tc>
        <w:tc>
          <w:tcPr>
            <w:tcW w:w="3600" w:type="dxa"/>
            <w:shd w:val="clear" w:color="auto" w:fill="FFFFFF" w:themeFill="background1"/>
          </w:tcPr>
          <w:p w14:paraId="544B8BC6" w14:textId="77777777" w:rsidR="009A650A" w:rsidRDefault="009A650A" w:rsidP="006D2F9B">
            <w:pPr>
              <w:pStyle w:val="TableText-calibri10"/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4A43FCC3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07BCB628" w14:textId="4B1AE699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2N</w:t>
            </w:r>
          </w:p>
        </w:tc>
        <w:tc>
          <w:tcPr>
            <w:tcW w:w="6854" w:type="dxa"/>
            <w:shd w:val="clear" w:color="auto" w:fill="FFFFFF" w:themeFill="background1"/>
          </w:tcPr>
          <w:p w14:paraId="4EDE58FE" w14:textId="511FDDC6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Manage eWIC Account</w:t>
            </w:r>
          </w:p>
        </w:tc>
        <w:tc>
          <w:tcPr>
            <w:tcW w:w="3600" w:type="dxa"/>
            <w:shd w:val="clear" w:color="auto" w:fill="FFFFFF" w:themeFill="background1"/>
          </w:tcPr>
          <w:p w14:paraId="51B6E04E" w14:textId="77777777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28329C30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663FD4BC" w14:textId="3359BCB2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2N-1</w:t>
            </w:r>
          </w:p>
        </w:tc>
        <w:tc>
          <w:tcPr>
            <w:tcW w:w="6854" w:type="dxa"/>
            <w:shd w:val="clear" w:color="auto" w:fill="FFFFFF" w:themeFill="background1"/>
          </w:tcPr>
          <w:p w14:paraId="5D4F2AEA" w14:textId="62F2DF79" w:rsidR="009A650A" w:rsidRDefault="009A650A" w:rsidP="009A650A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at least one Alternate Rep</w:t>
            </w:r>
          </w:p>
        </w:tc>
        <w:tc>
          <w:tcPr>
            <w:tcW w:w="3600" w:type="dxa"/>
            <w:shd w:val="clear" w:color="auto" w:fill="FFFFFF" w:themeFill="background1"/>
          </w:tcPr>
          <w:p w14:paraId="62AEFAAF" w14:textId="6F80FC08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718F6BED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02308793" w14:textId="72F875B8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t>2N-2</w:t>
            </w:r>
          </w:p>
        </w:tc>
        <w:tc>
          <w:tcPr>
            <w:tcW w:w="6854" w:type="dxa"/>
            <w:shd w:val="clear" w:color="auto" w:fill="FFFFFF" w:themeFill="background1"/>
          </w:tcPr>
          <w:p w14:paraId="1ACDC6DB" w14:textId="1A7403F8" w:rsidR="009A650A" w:rsidRDefault="009A650A" w:rsidP="009A650A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 Primary Cardholder</w:t>
            </w:r>
          </w:p>
        </w:tc>
        <w:tc>
          <w:tcPr>
            <w:tcW w:w="3600" w:type="dxa"/>
            <w:shd w:val="clear" w:color="auto" w:fill="FFFFFF" w:themeFill="background1"/>
          </w:tcPr>
          <w:p w14:paraId="635278BB" w14:textId="77777777" w:rsidR="009A650A" w:rsidRDefault="009A650A" w:rsidP="006D2F9B">
            <w:pPr>
              <w:pStyle w:val="TableText-calibri10"/>
              <w:spacing w:before="20" w:after="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4C8979EC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262C4E9F" w14:textId="1DDDAD63" w:rsidR="009A650A" w:rsidRDefault="009A650A" w:rsidP="006D2F9B">
            <w:pPr>
              <w:pStyle w:val="TableText-calibri10"/>
              <w:spacing w:before="20" w:after="20"/>
              <w:jc w:val="center"/>
            </w:pPr>
            <w:r>
              <w:lastRenderedPageBreak/>
              <w:t>2N-3</w:t>
            </w:r>
          </w:p>
        </w:tc>
        <w:tc>
          <w:tcPr>
            <w:tcW w:w="6854" w:type="dxa"/>
            <w:shd w:val="clear" w:color="auto" w:fill="FFFFFF" w:themeFill="background1"/>
          </w:tcPr>
          <w:p w14:paraId="6ED3C679" w14:textId="77777777" w:rsidR="009A650A" w:rsidRDefault="009A650A" w:rsidP="009A650A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 a Card (optional)</w:t>
            </w:r>
          </w:p>
          <w:p w14:paraId="0CD0F66B" w14:textId="2BC327FE" w:rsidR="009A650A" w:rsidRDefault="0095763D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9A650A" w:rsidRPr="00C516F3">
                <w:rPr>
                  <w:rStyle w:val="Hyperlink"/>
                </w:rPr>
                <w:t>Obtaining WIC Card Numbers in the Training Database</w:t>
              </w:r>
            </w:hyperlink>
          </w:p>
        </w:tc>
        <w:tc>
          <w:tcPr>
            <w:tcW w:w="3600" w:type="dxa"/>
            <w:shd w:val="clear" w:color="auto" w:fill="FFFFFF" w:themeFill="background1"/>
          </w:tcPr>
          <w:p w14:paraId="478A1361" w14:textId="60CD1D1B" w:rsidR="009A650A" w:rsidRDefault="009A650A" w:rsidP="006D2F9B">
            <w:pPr>
              <w:pStyle w:val="TableText-calibri10"/>
              <w:spacing w:before="20" w:after="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Card #:</w:t>
            </w:r>
          </w:p>
        </w:tc>
      </w:tr>
      <w:tr w:rsidR="009A650A" w:rsidRPr="001A6B17" w14:paraId="7F36DBBA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5117247B" w14:textId="3E05C380" w:rsidR="009A650A" w:rsidRDefault="009A650A" w:rsidP="006D2F9B">
            <w:pPr>
              <w:pStyle w:val="TableText-calibri10"/>
              <w:jc w:val="center"/>
            </w:pPr>
            <w:r>
              <w:t>2N-4</w:t>
            </w:r>
          </w:p>
        </w:tc>
        <w:tc>
          <w:tcPr>
            <w:tcW w:w="6854" w:type="dxa"/>
            <w:shd w:val="clear" w:color="auto" w:fill="FFFFFF" w:themeFill="background1"/>
          </w:tcPr>
          <w:p w14:paraId="7FDF630A" w14:textId="12486B28" w:rsidR="009A650A" w:rsidRDefault="009A650A" w:rsidP="009A650A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 signature for card (only if card issued)</w:t>
            </w:r>
          </w:p>
        </w:tc>
        <w:tc>
          <w:tcPr>
            <w:tcW w:w="3600" w:type="dxa"/>
            <w:shd w:val="clear" w:color="auto" w:fill="FFFFFF" w:themeFill="background1"/>
          </w:tcPr>
          <w:p w14:paraId="176DE2AB" w14:textId="77777777" w:rsidR="009A650A" w:rsidRDefault="009A650A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 </w:t>
            </w:r>
            <w:proofErr w:type="spellStart"/>
            <w:r>
              <w:t>SWIPe</w:t>
            </w:r>
            <w:proofErr w:type="spellEnd"/>
            <w:r>
              <w:t xml:space="preserve"> on? </w:t>
            </w:r>
          </w:p>
          <w:p w14:paraId="37E7671A" w14:textId="6D9D819A" w:rsidR="009A650A" w:rsidRDefault="009A650A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sig pad plugged directly into computer?</w:t>
            </w:r>
          </w:p>
        </w:tc>
      </w:tr>
      <w:tr w:rsidR="009A650A" w:rsidRPr="001A6B17" w14:paraId="348DFA4F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24F46194" w14:textId="3A290867" w:rsidR="009A650A" w:rsidRDefault="009A650A" w:rsidP="006D2F9B">
            <w:pPr>
              <w:pStyle w:val="TableText-calibri10"/>
              <w:jc w:val="center"/>
            </w:pPr>
            <w:r>
              <w:t>2O</w:t>
            </w:r>
          </w:p>
        </w:tc>
        <w:tc>
          <w:tcPr>
            <w:tcW w:w="6854" w:type="dxa"/>
            <w:shd w:val="clear" w:color="auto" w:fill="FFFFFF" w:themeFill="background1"/>
          </w:tcPr>
          <w:p w14:paraId="2A9391D6" w14:textId="6916C5DC" w:rsidR="009A650A" w:rsidRPr="00961717" w:rsidRDefault="009A650A" w:rsidP="006D2F9B">
            <w:pPr>
              <w:pStyle w:val="ListBullet"/>
              <w:numPr>
                <w:ilvl w:val="0"/>
                <w:numId w:val="0"/>
              </w:numPr>
              <w:ind w:left="36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the certification for mom</w:t>
            </w:r>
          </w:p>
        </w:tc>
        <w:tc>
          <w:tcPr>
            <w:tcW w:w="3600" w:type="dxa"/>
            <w:shd w:val="clear" w:color="auto" w:fill="FFFFFF" w:themeFill="background1"/>
          </w:tcPr>
          <w:p w14:paraId="7628D8C3" w14:textId="7EF6E571" w:rsidR="009A650A" w:rsidRDefault="009A650A" w:rsidP="006D2F9B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7C0A2D36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72C780A4" w14:textId="4C6F4640" w:rsidR="009A650A" w:rsidRDefault="009A650A" w:rsidP="006D2F9B">
            <w:pPr>
              <w:pStyle w:val="TableText-calibri10"/>
              <w:jc w:val="center"/>
            </w:pPr>
            <w:r>
              <w:t>2P</w:t>
            </w:r>
          </w:p>
        </w:tc>
        <w:tc>
          <w:tcPr>
            <w:tcW w:w="6854" w:type="dxa"/>
            <w:shd w:val="clear" w:color="auto" w:fill="FFFFFF" w:themeFill="background1"/>
          </w:tcPr>
          <w:p w14:paraId="1437AB74" w14:textId="66831AE1" w:rsidR="009A650A" w:rsidRDefault="009A650A" w:rsidP="006D2F9B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Capture electronic signatures</w:t>
            </w:r>
          </w:p>
        </w:tc>
        <w:tc>
          <w:tcPr>
            <w:tcW w:w="3600" w:type="dxa"/>
            <w:shd w:val="clear" w:color="auto" w:fill="FFFFFF" w:themeFill="background1"/>
          </w:tcPr>
          <w:p w14:paraId="4E81D5B9" w14:textId="77777777" w:rsidR="009A650A" w:rsidRDefault="009A650A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 </w:t>
            </w:r>
            <w:proofErr w:type="spellStart"/>
            <w:r>
              <w:t>SWIPe</w:t>
            </w:r>
            <w:proofErr w:type="spellEnd"/>
            <w:r>
              <w:t xml:space="preserve"> on? </w:t>
            </w:r>
          </w:p>
          <w:p w14:paraId="518D59F4" w14:textId="65F0FFE2" w:rsidR="009A650A" w:rsidRDefault="009A650A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sig pad plugged directly into computer?</w:t>
            </w:r>
          </w:p>
        </w:tc>
      </w:tr>
      <w:tr w:rsidR="009A650A" w:rsidRPr="001A6B17" w14:paraId="0110307B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28BE5BAA" w14:textId="18D04911" w:rsidR="009A650A" w:rsidRDefault="009A650A" w:rsidP="006D2F9B">
            <w:pPr>
              <w:pStyle w:val="TableText-calibri10"/>
              <w:jc w:val="center"/>
            </w:pPr>
            <w:r>
              <w:t>3</w:t>
            </w:r>
          </w:p>
        </w:tc>
        <w:tc>
          <w:tcPr>
            <w:tcW w:w="6854" w:type="dxa"/>
            <w:shd w:val="clear" w:color="auto" w:fill="FFFFFF" w:themeFill="background1"/>
          </w:tcPr>
          <w:p w14:paraId="29CF3F15" w14:textId="786CAE54" w:rsidR="009A650A" w:rsidRDefault="009A650A" w:rsidP="006D2F9B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Begin cert for BF infant (some or mostly)</w:t>
            </w:r>
          </w:p>
        </w:tc>
        <w:tc>
          <w:tcPr>
            <w:tcW w:w="3600" w:type="dxa"/>
            <w:shd w:val="clear" w:color="auto" w:fill="FFFFFF" w:themeFill="background1"/>
          </w:tcPr>
          <w:p w14:paraId="0EB3D68F" w14:textId="77777777" w:rsidR="009A650A" w:rsidRDefault="009A650A" w:rsidP="006D2F9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7CB31A55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720C0551" w14:textId="3890CE22" w:rsidR="009A650A" w:rsidRDefault="009A650A" w:rsidP="006D2F9B">
            <w:pPr>
              <w:pStyle w:val="TableText-calibri10"/>
              <w:jc w:val="center"/>
            </w:pPr>
            <w:r>
              <w:t>3A</w:t>
            </w:r>
          </w:p>
        </w:tc>
        <w:tc>
          <w:tcPr>
            <w:tcW w:w="6854" w:type="dxa"/>
            <w:shd w:val="clear" w:color="auto" w:fill="FFFFFF" w:themeFill="background1"/>
          </w:tcPr>
          <w:p w14:paraId="103FF433" w14:textId="135912E5" w:rsidR="009A650A" w:rsidRDefault="009A650A" w:rsidP="006D2F9B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Race/Ethnicity</w:t>
            </w:r>
          </w:p>
        </w:tc>
        <w:tc>
          <w:tcPr>
            <w:tcW w:w="3600" w:type="dxa"/>
            <w:shd w:val="clear" w:color="auto" w:fill="FFFFFF" w:themeFill="background1"/>
          </w:tcPr>
          <w:p w14:paraId="1A455174" w14:textId="77777777" w:rsidR="009A650A" w:rsidRDefault="009A650A" w:rsidP="006D2F9B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634C3805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2FD3D7E3" w14:textId="173145B4" w:rsidR="009A650A" w:rsidRDefault="009A650A" w:rsidP="006D2F9B">
            <w:pPr>
              <w:pStyle w:val="TableText-calibri10"/>
              <w:jc w:val="center"/>
            </w:pPr>
            <w:r>
              <w:t>3A-1</w:t>
            </w:r>
          </w:p>
        </w:tc>
        <w:tc>
          <w:tcPr>
            <w:tcW w:w="6854" w:type="dxa"/>
            <w:shd w:val="clear" w:color="auto" w:fill="FFFFFF" w:themeFill="background1"/>
          </w:tcPr>
          <w:p w14:paraId="6D0DF2B5" w14:textId="03F41573" w:rsidR="009A650A" w:rsidRDefault="009A650A" w:rsidP="00EB2817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Select a Tribe</w:t>
            </w:r>
          </w:p>
        </w:tc>
        <w:tc>
          <w:tcPr>
            <w:tcW w:w="3600" w:type="dxa"/>
            <w:shd w:val="clear" w:color="auto" w:fill="FFFFFF" w:themeFill="background1"/>
          </w:tcPr>
          <w:p w14:paraId="4B250263" w14:textId="77777777" w:rsidR="009A650A" w:rsidRDefault="009A650A" w:rsidP="006D2F9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67A3690B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52F3092C" w14:textId="57E95626" w:rsidR="009A650A" w:rsidRDefault="009A650A" w:rsidP="006D2F9B">
            <w:pPr>
              <w:pStyle w:val="TableText-calibri10"/>
              <w:jc w:val="center"/>
            </w:pPr>
            <w:r>
              <w:t>3B</w:t>
            </w:r>
          </w:p>
        </w:tc>
        <w:tc>
          <w:tcPr>
            <w:tcW w:w="6854" w:type="dxa"/>
            <w:shd w:val="clear" w:color="auto" w:fill="FFFFFF" w:themeFill="background1"/>
          </w:tcPr>
          <w:p w14:paraId="51373759" w14:textId="286B241D" w:rsidR="009A650A" w:rsidRDefault="009A650A" w:rsidP="006D2F9B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Proof of Identity</w:t>
            </w:r>
          </w:p>
        </w:tc>
        <w:tc>
          <w:tcPr>
            <w:tcW w:w="3600" w:type="dxa"/>
            <w:shd w:val="clear" w:color="auto" w:fill="FFFFFF" w:themeFill="background1"/>
          </w:tcPr>
          <w:p w14:paraId="2C6BEAE7" w14:textId="77777777" w:rsidR="009A650A" w:rsidRDefault="009A650A" w:rsidP="006D2F9B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66AEB401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28D50C96" w14:textId="2320E411" w:rsidR="009A650A" w:rsidRDefault="009A650A" w:rsidP="006D2F9B">
            <w:pPr>
              <w:pStyle w:val="TableText-calibri10"/>
              <w:jc w:val="center"/>
            </w:pPr>
            <w:r>
              <w:t>3B-1</w:t>
            </w:r>
          </w:p>
        </w:tc>
        <w:tc>
          <w:tcPr>
            <w:tcW w:w="6854" w:type="dxa"/>
            <w:shd w:val="clear" w:color="auto" w:fill="FFFFFF" w:themeFill="background1"/>
          </w:tcPr>
          <w:p w14:paraId="1050A40C" w14:textId="5461730A" w:rsidR="009A650A" w:rsidRDefault="009A650A" w:rsidP="009A650A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Proof is PENDING</w:t>
            </w:r>
          </w:p>
        </w:tc>
        <w:tc>
          <w:tcPr>
            <w:tcW w:w="3600" w:type="dxa"/>
            <w:shd w:val="clear" w:color="auto" w:fill="FFFFFF" w:themeFill="background1"/>
          </w:tcPr>
          <w:p w14:paraId="00B213C4" w14:textId="77777777" w:rsidR="009A650A" w:rsidRDefault="009A650A" w:rsidP="006D2F9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39A3A0CE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6D8F1EE5" w14:textId="0463E691" w:rsidR="009A650A" w:rsidRDefault="009A650A" w:rsidP="006D2F9B">
            <w:pPr>
              <w:pStyle w:val="TableText-calibri10"/>
              <w:jc w:val="center"/>
            </w:pPr>
            <w:r>
              <w:t>3C</w:t>
            </w:r>
          </w:p>
        </w:tc>
        <w:tc>
          <w:tcPr>
            <w:tcW w:w="6854" w:type="dxa"/>
            <w:shd w:val="clear" w:color="auto" w:fill="FFFFFF" w:themeFill="background1"/>
          </w:tcPr>
          <w:p w14:paraId="26A12AF5" w14:textId="7D889175" w:rsidR="009A650A" w:rsidRDefault="009A650A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a Priority Alert</w:t>
            </w:r>
          </w:p>
        </w:tc>
        <w:tc>
          <w:tcPr>
            <w:tcW w:w="3600" w:type="dxa"/>
            <w:shd w:val="clear" w:color="auto" w:fill="FFFFFF" w:themeFill="background1"/>
          </w:tcPr>
          <w:p w14:paraId="0FF9C4E9" w14:textId="77777777" w:rsidR="009A650A" w:rsidRDefault="009A650A" w:rsidP="006D2F9B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5FD08733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02A2822B" w14:textId="0BC15CD1" w:rsidR="009A650A" w:rsidRDefault="009A650A" w:rsidP="006D2F9B">
            <w:pPr>
              <w:pStyle w:val="TableText-calibri10"/>
              <w:jc w:val="center"/>
            </w:pPr>
            <w:r>
              <w:t>3D</w:t>
            </w:r>
          </w:p>
        </w:tc>
        <w:tc>
          <w:tcPr>
            <w:tcW w:w="6854" w:type="dxa"/>
            <w:shd w:val="clear" w:color="auto" w:fill="FFFFFF" w:themeFill="background1"/>
          </w:tcPr>
          <w:p w14:paraId="2F6864F1" w14:textId="1BD64DCA" w:rsidR="009A650A" w:rsidRDefault="009A650A" w:rsidP="009A650A">
            <w:pPr>
              <w:pStyle w:val="ListBullet"/>
              <w:numPr>
                <w:ilvl w:val="0"/>
                <w:numId w:val="0"/>
              </w:numPr>
              <w:ind w:left="36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Resume certification</w:t>
            </w:r>
          </w:p>
        </w:tc>
        <w:tc>
          <w:tcPr>
            <w:tcW w:w="3600" w:type="dxa"/>
            <w:shd w:val="clear" w:color="auto" w:fill="FFFFFF" w:themeFill="background1"/>
          </w:tcPr>
          <w:p w14:paraId="52F549AB" w14:textId="77777777" w:rsidR="009A650A" w:rsidRDefault="009A650A" w:rsidP="006D2F9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325EEDBC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1834BCF1" w14:textId="5C9C4F1B" w:rsidR="009A650A" w:rsidRDefault="009A650A" w:rsidP="006D2F9B">
            <w:pPr>
              <w:pStyle w:val="TableText-calibri10"/>
              <w:jc w:val="center"/>
            </w:pPr>
            <w:r>
              <w:t>3E</w:t>
            </w:r>
          </w:p>
        </w:tc>
        <w:tc>
          <w:tcPr>
            <w:tcW w:w="6854" w:type="dxa"/>
            <w:shd w:val="clear" w:color="auto" w:fill="FFFFFF" w:themeFill="background1"/>
          </w:tcPr>
          <w:p w14:paraId="08C42825" w14:textId="05C5397D" w:rsidR="009A650A" w:rsidRDefault="009A650A" w:rsidP="006D2F9B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Income</w:t>
            </w:r>
          </w:p>
        </w:tc>
        <w:tc>
          <w:tcPr>
            <w:tcW w:w="3600" w:type="dxa"/>
            <w:shd w:val="clear" w:color="auto" w:fill="FFFFFF" w:themeFill="background1"/>
          </w:tcPr>
          <w:p w14:paraId="277DF0F2" w14:textId="77777777" w:rsidR="009A650A" w:rsidRDefault="009A650A" w:rsidP="006D2F9B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5E5F95AA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6FBE3ECE" w14:textId="10473B1F" w:rsidR="009A650A" w:rsidRDefault="009A650A" w:rsidP="006D2F9B">
            <w:pPr>
              <w:pStyle w:val="TableText-calibri10"/>
              <w:jc w:val="center"/>
            </w:pPr>
            <w:r>
              <w:t>3F</w:t>
            </w:r>
          </w:p>
        </w:tc>
        <w:tc>
          <w:tcPr>
            <w:tcW w:w="6854" w:type="dxa"/>
            <w:shd w:val="clear" w:color="auto" w:fill="FFFFFF" w:themeFill="background1"/>
          </w:tcPr>
          <w:p w14:paraId="2738A1AA" w14:textId="706FAE4D" w:rsidR="009A650A" w:rsidRDefault="009A650A" w:rsidP="006D2F9B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Length/Weight</w:t>
            </w:r>
          </w:p>
        </w:tc>
        <w:tc>
          <w:tcPr>
            <w:tcW w:w="3600" w:type="dxa"/>
            <w:shd w:val="clear" w:color="auto" w:fill="FFFFFF" w:themeFill="background1"/>
          </w:tcPr>
          <w:p w14:paraId="50F68714" w14:textId="77777777" w:rsidR="009A650A" w:rsidRDefault="009A650A" w:rsidP="006D2F9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27BC99B4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6F45A210" w14:textId="11D800F0" w:rsidR="009A650A" w:rsidRDefault="009A650A" w:rsidP="006D2F9B">
            <w:pPr>
              <w:pStyle w:val="TableText-calibri10"/>
              <w:jc w:val="center"/>
            </w:pPr>
            <w:r>
              <w:t>3G</w:t>
            </w:r>
          </w:p>
        </w:tc>
        <w:tc>
          <w:tcPr>
            <w:tcW w:w="6854" w:type="dxa"/>
            <w:shd w:val="clear" w:color="auto" w:fill="FFFFFF" w:themeFill="background1"/>
          </w:tcPr>
          <w:p w14:paraId="1B9875AA" w14:textId="5FD4D704" w:rsidR="009A650A" w:rsidRDefault="009A650A" w:rsidP="006D2F9B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Health Information</w:t>
            </w:r>
          </w:p>
        </w:tc>
        <w:tc>
          <w:tcPr>
            <w:tcW w:w="3600" w:type="dxa"/>
            <w:shd w:val="clear" w:color="auto" w:fill="FFFFFF" w:themeFill="background1"/>
          </w:tcPr>
          <w:p w14:paraId="19460ED3" w14:textId="77777777" w:rsidR="009A650A" w:rsidRDefault="009A650A" w:rsidP="006D2F9B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358672DF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5D3DA921" w14:textId="12830AE5" w:rsidR="009A650A" w:rsidRDefault="009A650A" w:rsidP="006D2F9B">
            <w:pPr>
              <w:pStyle w:val="TableText-calibri10"/>
              <w:jc w:val="center"/>
            </w:pPr>
            <w:r>
              <w:t>3H</w:t>
            </w:r>
          </w:p>
        </w:tc>
        <w:tc>
          <w:tcPr>
            <w:tcW w:w="6854" w:type="dxa"/>
            <w:shd w:val="clear" w:color="auto" w:fill="FFFFFF" w:themeFill="background1"/>
          </w:tcPr>
          <w:p w14:paraId="714A19E1" w14:textId="5A8D7ED0" w:rsidR="009A650A" w:rsidRDefault="009A650A" w:rsidP="006D2F9B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Nutrition Assessment (optional)</w:t>
            </w:r>
          </w:p>
        </w:tc>
        <w:tc>
          <w:tcPr>
            <w:tcW w:w="3600" w:type="dxa"/>
            <w:shd w:val="clear" w:color="auto" w:fill="FFFFFF" w:themeFill="background1"/>
          </w:tcPr>
          <w:p w14:paraId="11D3BE79" w14:textId="77777777" w:rsidR="009A650A" w:rsidRDefault="009A650A" w:rsidP="006D2F9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29D6DB7E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698C08D0" w14:textId="114209D6" w:rsidR="009A650A" w:rsidRDefault="009A650A" w:rsidP="006D2F9B">
            <w:pPr>
              <w:pStyle w:val="TableText-calibri10"/>
              <w:jc w:val="center"/>
            </w:pPr>
            <w:r>
              <w:t>3I</w:t>
            </w:r>
          </w:p>
        </w:tc>
        <w:tc>
          <w:tcPr>
            <w:tcW w:w="6854" w:type="dxa"/>
            <w:shd w:val="clear" w:color="auto" w:fill="FFFFFF" w:themeFill="background1"/>
          </w:tcPr>
          <w:p w14:paraId="2172F598" w14:textId="46733229" w:rsidR="009A650A" w:rsidRDefault="009A650A" w:rsidP="006D2F9B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Risk Factors</w:t>
            </w:r>
          </w:p>
        </w:tc>
        <w:tc>
          <w:tcPr>
            <w:tcW w:w="3600" w:type="dxa"/>
            <w:shd w:val="clear" w:color="auto" w:fill="FFFFFF" w:themeFill="background1"/>
          </w:tcPr>
          <w:p w14:paraId="1DA300EE" w14:textId="77777777" w:rsidR="009A650A" w:rsidRDefault="009A650A" w:rsidP="006D2F9B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312603D7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3421C3E3" w14:textId="75C5458D" w:rsidR="009A650A" w:rsidRDefault="009A650A" w:rsidP="006D2F9B">
            <w:pPr>
              <w:pStyle w:val="TableText-calibri10"/>
              <w:jc w:val="center"/>
            </w:pPr>
            <w:r>
              <w:t>3I-1</w:t>
            </w:r>
          </w:p>
        </w:tc>
        <w:tc>
          <w:tcPr>
            <w:tcW w:w="6854" w:type="dxa"/>
            <w:shd w:val="clear" w:color="auto" w:fill="FFFFFF" w:themeFill="background1"/>
          </w:tcPr>
          <w:p w14:paraId="0E64A2BA" w14:textId="24D24D60" w:rsidR="009A650A" w:rsidRDefault="009A650A" w:rsidP="009A650A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 a dietary risk factor</w:t>
            </w:r>
          </w:p>
        </w:tc>
        <w:tc>
          <w:tcPr>
            <w:tcW w:w="3600" w:type="dxa"/>
            <w:shd w:val="clear" w:color="auto" w:fill="FFFFFF" w:themeFill="background1"/>
          </w:tcPr>
          <w:p w14:paraId="45C36315" w14:textId="77777777" w:rsidR="009A650A" w:rsidRDefault="009A650A" w:rsidP="006D2F9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6A4E9043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331AC707" w14:textId="1E686F7B" w:rsidR="009A650A" w:rsidRDefault="009A650A" w:rsidP="006D2F9B">
            <w:pPr>
              <w:pStyle w:val="TableText-calibri10"/>
              <w:jc w:val="center"/>
            </w:pPr>
            <w:r>
              <w:t>3J</w:t>
            </w:r>
          </w:p>
        </w:tc>
        <w:tc>
          <w:tcPr>
            <w:tcW w:w="6854" w:type="dxa"/>
            <w:shd w:val="clear" w:color="auto" w:fill="FFFFFF" w:themeFill="background1"/>
          </w:tcPr>
          <w:p w14:paraId="25522AA4" w14:textId="3D4F5043" w:rsidR="009A650A" w:rsidRDefault="009A650A" w:rsidP="006D2F9B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Referrals (optional)</w:t>
            </w:r>
          </w:p>
        </w:tc>
        <w:tc>
          <w:tcPr>
            <w:tcW w:w="3600" w:type="dxa"/>
            <w:shd w:val="clear" w:color="auto" w:fill="FFFFFF" w:themeFill="background1"/>
          </w:tcPr>
          <w:p w14:paraId="5C3A99E9" w14:textId="77777777" w:rsidR="009A650A" w:rsidRDefault="009A650A" w:rsidP="006D2F9B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020484C3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38CFB941" w14:textId="63A1E68D" w:rsidR="009A650A" w:rsidRDefault="009A650A" w:rsidP="006D2F9B">
            <w:pPr>
              <w:pStyle w:val="TableText-calibri10"/>
              <w:jc w:val="center"/>
            </w:pPr>
            <w:r>
              <w:t>3K</w:t>
            </w:r>
          </w:p>
        </w:tc>
        <w:tc>
          <w:tcPr>
            <w:tcW w:w="6854" w:type="dxa"/>
            <w:shd w:val="clear" w:color="auto" w:fill="FFFFFF" w:themeFill="background1"/>
          </w:tcPr>
          <w:p w14:paraId="1402BEBE" w14:textId="653C141B" w:rsidR="009A650A" w:rsidRDefault="009A650A" w:rsidP="006D2F9B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Food Prescription</w:t>
            </w:r>
          </w:p>
        </w:tc>
        <w:tc>
          <w:tcPr>
            <w:tcW w:w="3600" w:type="dxa"/>
            <w:shd w:val="clear" w:color="auto" w:fill="FFFFFF" w:themeFill="background1"/>
          </w:tcPr>
          <w:p w14:paraId="485C477B" w14:textId="77777777" w:rsidR="009A650A" w:rsidRDefault="009A650A" w:rsidP="006D2F9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2D5A878D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4DC70037" w14:textId="5E2A4A3F" w:rsidR="009A650A" w:rsidRDefault="009A650A" w:rsidP="006D2F9B">
            <w:pPr>
              <w:pStyle w:val="TableText-calibri10"/>
              <w:jc w:val="center"/>
            </w:pPr>
            <w:r>
              <w:t>3L</w:t>
            </w:r>
          </w:p>
        </w:tc>
        <w:tc>
          <w:tcPr>
            <w:tcW w:w="6854" w:type="dxa"/>
            <w:shd w:val="clear" w:color="auto" w:fill="FFFFFF" w:themeFill="background1"/>
          </w:tcPr>
          <w:p w14:paraId="666013B2" w14:textId="2AE71F4E" w:rsidR="009A650A" w:rsidRDefault="009A650A" w:rsidP="006D2F9B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a SOAP Note (optional)</w:t>
            </w:r>
          </w:p>
        </w:tc>
        <w:tc>
          <w:tcPr>
            <w:tcW w:w="3600" w:type="dxa"/>
            <w:shd w:val="clear" w:color="auto" w:fill="FFFFFF" w:themeFill="background1"/>
          </w:tcPr>
          <w:p w14:paraId="0EE08C14" w14:textId="77777777" w:rsidR="009A650A" w:rsidRDefault="009A650A" w:rsidP="006D2F9B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5204C371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5E9F909D" w14:textId="718E0FF1" w:rsidR="009A650A" w:rsidRDefault="009A650A" w:rsidP="006D2F9B">
            <w:pPr>
              <w:pStyle w:val="TableText-calibri10"/>
              <w:jc w:val="center"/>
            </w:pPr>
            <w:r>
              <w:t>3M</w:t>
            </w:r>
          </w:p>
        </w:tc>
        <w:tc>
          <w:tcPr>
            <w:tcW w:w="6854" w:type="dxa"/>
            <w:shd w:val="clear" w:color="auto" w:fill="FFFFFF" w:themeFill="background1"/>
          </w:tcPr>
          <w:p w14:paraId="2A7BB812" w14:textId="022E47FF" w:rsidR="009A650A" w:rsidRDefault="009A650A" w:rsidP="006D2F9B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Benefits</w:t>
            </w:r>
          </w:p>
        </w:tc>
        <w:tc>
          <w:tcPr>
            <w:tcW w:w="3600" w:type="dxa"/>
            <w:shd w:val="clear" w:color="auto" w:fill="FFFFFF" w:themeFill="background1"/>
          </w:tcPr>
          <w:p w14:paraId="675146A1" w14:textId="77777777" w:rsidR="009A650A" w:rsidRDefault="009A650A" w:rsidP="006D2F9B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53952D5C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43C82DE4" w14:textId="4B45E110" w:rsidR="009A650A" w:rsidRDefault="001E752D" w:rsidP="006D2F9B">
            <w:pPr>
              <w:pStyle w:val="TableText-calibri10"/>
              <w:jc w:val="center"/>
            </w:pPr>
            <w:r>
              <w:t>3M-1</w:t>
            </w:r>
          </w:p>
        </w:tc>
        <w:tc>
          <w:tcPr>
            <w:tcW w:w="6854" w:type="dxa"/>
            <w:shd w:val="clear" w:color="auto" w:fill="FFFFFF" w:themeFill="background1"/>
          </w:tcPr>
          <w:p w14:paraId="71955FC3" w14:textId="4694882F" w:rsidR="009A650A" w:rsidRDefault="009A650A" w:rsidP="001E752D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the certification for infant</w:t>
            </w:r>
          </w:p>
        </w:tc>
        <w:tc>
          <w:tcPr>
            <w:tcW w:w="3600" w:type="dxa"/>
            <w:shd w:val="clear" w:color="auto" w:fill="FFFFFF" w:themeFill="background1"/>
          </w:tcPr>
          <w:p w14:paraId="0A87B72D" w14:textId="77777777" w:rsidR="009A650A" w:rsidRDefault="009A650A" w:rsidP="006D2F9B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7817EE54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49C8979D" w14:textId="767F1353" w:rsidR="009A650A" w:rsidRDefault="001E752D" w:rsidP="006D2F9B">
            <w:pPr>
              <w:pStyle w:val="TableText-calibri10"/>
              <w:jc w:val="center"/>
            </w:pPr>
            <w:r>
              <w:t>3M-2</w:t>
            </w:r>
          </w:p>
        </w:tc>
        <w:tc>
          <w:tcPr>
            <w:tcW w:w="6854" w:type="dxa"/>
            <w:shd w:val="clear" w:color="auto" w:fill="FFFFFF" w:themeFill="background1"/>
          </w:tcPr>
          <w:p w14:paraId="2F6D5055" w14:textId="0F2723D8" w:rsidR="009A650A" w:rsidRDefault="009A650A" w:rsidP="001E752D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Capture electronic signatures</w:t>
            </w:r>
          </w:p>
        </w:tc>
        <w:tc>
          <w:tcPr>
            <w:tcW w:w="3600" w:type="dxa"/>
            <w:shd w:val="clear" w:color="auto" w:fill="FFFFFF" w:themeFill="background1"/>
          </w:tcPr>
          <w:p w14:paraId="0FAF8EBF" w14:textId="0452929C" w:rsidR="009A650A" w:rsidRDefault="009A650A" w:rsidP="006D2F9B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should auto-complete signatures for staff and baby</w:t>
            </w:r>
          </w:p>
        </w:tc>
      </w:tr>
      <w:tr w:rsidR="009A650A" w:rsidRPr="001A6B17" w14:paraId="071E888B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5C67F98F" w14:textId="415AB4AA" w:rsidR="009A650A" w:rsidRDefault="009A650A" w:rsidP="006D2F9B">
            <w:pPr>
              <w:pStyle w:val="TableText-calibri10"/>
              <w:jc w:val="center"/>
            </w:pPr>
            <w:r>
              <w:t>3M-</w:t>
            </w:r>
            <w:r w:rsidR="001E752D">
              <w:t>3</w:t>
            </w:r>
          </w:p>
        </w:tc>
        <w:tc>
          <w:tcPr>
            <w:tcW w:w="6854" w:type="dxa"/>
            <w:shd w:val="clear" w:color="auto" w:fill="FFFFFF" w:themeFill="background1"/>
          </w:tcPr>
          <w:p w14:paraId="3CDC3848" w14:textId="77777777" w:rsidR="009A650A" w:rsidRDefault="009A650A" w:rsidP="00EB2817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 ship 4 cans of contract formula (on hand at clinic)</w:t>
            </w:r>
          </w:p>
          <w:p w14:paraId="1BDDC781" w14:textId="4355A7C6" w:rsidR="001E752D" w:rsidRDefault="001E752D" w:rsidP="00EB2817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Issue mom’s benefits</w:t>
            </w:r>
          </w:p>
        </w:tc>
        <w:tc>
          <w:tcPr>
            <w:tcW w:w="3600" w:type="dxa"/>
            <w:shd w:val="clear" w:color="auto" w:fill="FFFFFF" w:themeFill="background1"/>
          </w:tcPr>
          <w:p w14:paraId="263B7090" w14:textId="77777777" w:rsidR="009A650A" w:rsidRDefault="009A650A" w:rsidP="006D2F9B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34AEB992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67A7E4F5" w14:textId="47B511E5" w:rsidR="009A650A" w:rsidRDefault="009A650A" w:rsidP="006D2F9B">
            <w:pPr>
              <w:pStyle w:val="TableText-calibri10"/>
              <w:jc w:val="center"/>
            </w:pPr>
            <w:r>
              <w:t>4</w:t>
            </w:r>
          </w:p>
        </w:tc>
        <w:tc>
          <w:tcPr>
            <w:tcW w:w="6854" w:type="dxa"/>
            <w:shd w:val="clear" w:color="auto" w:fill="FFFFFF" w:themeFill="background1"/>
          </w:tcPr>
          <w:p w14:paraId="2F077E9F" w14:textId="7304AD5E" w:rsidR="009A650A" w:rsidRDefault="009A650A" w:rsidP="00EB28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Schedule a short appt for next day (or next open date)</w:t>
            </w:r>
          </w:p>
        </w:tc>
        <w:tc>
          <w:tcPr>
            <w:tcW w:w="3600" w:type="dxa"/>
            <w:shd w:val="clear" w:color="auto" w:fill="FFFFFF" w:themeFill="background1"/>
          </w:tcPr>
          <w:p w14:paraId="4D9157A7" w14:textId="77777777" w:rsidR="009A650A" w:rsidRDefault="009A650A" w:rsidP="006D2F9B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1331E683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shd w:val="clear" w:color="auto" w:fill="FFFFFF" w:themeFill="background1"/>
          </w:tcPr>
          <w:p w14:paraId="32B44639" w14:textId="087C5DA7" w:rsidR="009A650A" w:rsidRDefault="009A650A" w:rsidP="006D2F9B">
            <w:pPr>
              <w:pStyle w:val="TableText-calibri10"/>
              <w:jc w:val="center"/>
            </w:pPr>
            <w:r>
              <w:t>5</w:t>
            </w:r>
          </w:p>
        </w:tc>
        <w:tc>
          <w:tcPr>
            <w:tcW w:w="6854" w:type="dxa"/>
            <w:shd w:val="clear" w:color="auto" w:fill="FFFFFF" w:themeFill="background1"/>
          </w:tcPr>
          <w:p w14:paraId="48F6D1DF" w14:textId="5DBCE598" w:rsidR="009A650A" w:rsidRDefault="009A650A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the Plan portion of mom’s SOAP note.</w:t>
            </w:r>
          </w:p>
        </w:tc>
        <w:tc>
          <w:tcPr>
            <w:tcW w:w="3600" w:type="dxa"/>
            <w:shd w:val="clear" w:color="auto" w:fill="FFFFFF" w:themeFill="background1"/>
          </w:tcPr>
          <w:p w14:paraId="3FDE37B2" w14:textId="77777777" w:rsidR="009A650A" w:rsidRDefault="009A650A" w:rsidP="006D2F9B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AD838A" w14:textId="77777777" w:rsidR="009A650A" w:rsidRDefault="009A650A" w:rsidP="00EB2817">
      <w:pPr>
        <w:pStyle w:val="Heading2"/>
      </w:pPr>
    </w:p>
    <w:p w14:paraId="1DE16DB1" w14:textId="77777777" w:rsidR="009A650A" w:rsidRDefault="009A650A">
      <w:pPr>
        <w:suppressAutoHyphens w:val="0"/>
        <w:spacing w:before="60" w:after="60"/>
        <w:rPr>
          <w:rFonts w:asciiTheme="minorHAnsi" w:eastAsiaTheme="majorEastAsia" w:hAnsiTheme="minorHAnsi" w:cstheme="majorBidi"/>
          <w:b/>
          <w:color w:val="003865" w:themeColor="accent1"/>
          <w:spacing w:val="-5"/>
          <w:sz w:val="36"/>
          <w:szCs w:val="36"/>
        </w:rPr>
      </w:pPr>
      <w:r>
        <w:br w:type="page"/>
      </w:r>
    </w:p>
    <w:p w14:paraId="0DA4E425" w14:textId="369C1BC0" w:rsidR="00EB2817" w:rsidRDefault="00EB2817" w:rsidP="00EB2817">
      <w:pPr>
        <w:pStyle w:val="Heading2"/>
      </w:pPr>
      <w:r>
        <w:lastRenderedPageBreak/>
        <w:t>Scenario 1: Pending Proof of Identity – Day 2</w:t>
      </w:r>
    </w:p>
    <w:tbl>
      <w:tblPr>
        <w:tblStyle w:val="MDHstyle"/>
        <w:tblW w:w="1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table for position only"/>
      </w:tblPr>
      <w:tblGrid>
        <w:gridCol w:w="600"/>
        <w:gridCol w:w="6840"/>
        <w:gridCol w:w="3600"/>
      </w:tblGrid>
      <w:tr w:rsidR="009A650A" w:rsidRPr="001A6B17" w14:paraId="35503AA2" w14:textId="77777777" w:rsidTr="009A6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D9D9D9" w:themeFill="background1" w:themeFillShade="D9"/>
          </w:tcPr>
          <w:p w14:paraId="09D11911" w14:textId="42611E2C" w:rsidR="009A650A" w:rsidRPr="00143A45" w:rsidRDefault="009A650A" w:rsidP="00EB2817">
            <w:pPr>
              <w:pStyle w:val="TableText-calibri10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14:paraId="35BB4870" w14:textId="45223FEB" w:rsidR="009A650A" w:rsidRPr="00143A45" w:rsidRDefault="009A650A" w:rsidP="007C036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CD6D16B" w14:textId="67FA3188" w:rsidR="009A650A" w:rsidRPr="00143A45" w:rsidRDefault="009A650A" w:rsidP="007C036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9A650A" w:rsidRPr="001A6B17" w14:paraId="7C693640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61E631A4" w14:textId="1C87CE44" w:rsidR="009A650A" w:rsidRPr="001A6B17" w:rsidRDefault="009A650A" w:rsidP="009A650A">
            <w:pPr>
              <w:pStyle w:val="TableText-calibri10"/>
              <w:jc w:val="center"/>
            </w:pPr>
            <w:r>
              <w:t>1</w:t>
            </w:r>
          </w:p>
        </w:tc>
        <w:tc>
          <w:tcPr>
            <w:tcW w:w="6840" w:type="dxa"/>
            <w:shd w:val="clear" w:color="auto" w:fill="FFFFFF" w:themeFill="background1"/>
          </w:tcPr>
          <w:p w14:paraId="570B43C8" w14:textId="78B48C54" w:rsidR="009A650A" w:rsidRPr="001A6B17" w:rsidRDefault="009A650A" w:rsidP="00EB28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Proof of Identity for infant</w:t>
            </w:r>
          </w:p>
        </w:tc>
        <w:tc>
          <w:tcPr>
            <w:tcW w:w="3600" w:type="dxa"/>
            <w:shd w:val="clear" w:color="auto" w:fill="FFFFFF" w:themeFill="background1"/>
          </w:tcPr>
          <w:p w14:paraId="66343C60" w14:textId="6CDBB0AC" w:rsidR="009A650A" w:rsidRPr="001A6B17" w:rsidRDefault="009A650A" w:rsidP="007C036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7F6FA8EB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56AC2B4A" w14:textId="2100D681" w:rsidR="009A650A" w:rsidRPr="001A6B17" w:rsidRDefault="009A650A" w:rsidP="009A650A">
            <w:pPr>
              <w:pStyle w:val="TableText-calibri10"/>
              <w:jc w:val="center"/>
            </w:pPr>
            <w:r>
              <w:t>2</w:t>
            </w:r>
          </w:p>
        </w:tc>
        <w:tc>
          <w:tcPr>
            <w:tcW w:w="6840" w:type="dxa"/>
            <w:shd w:val="clear" w:color="auto" w:fill="FFFFFF" w:themeFill="background1"/>
          </w:tcPr>
          <w:p w14:paraId="2605981E" w14:textId="4FFE2117" w:rsidR="009A650A" w:rsidRDefault="009A650A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Issue 2 more months of benefits to mom and infant</w:t>
            </w:r>
          </w:p>
        </w:tc>
        <w:tc>
          <w:tcPr>
            <w:tcW w:w="3600" w:type="dxa"/>
            <w:shd w:val="clear" w:color="auto" w:fill="FFFFFF" w:themeFill="background1"/>
          </w:tcPr>
          <w:p w14:paraId="3FA96F65" w14:textId="77777777" w:rsidR="009A650A" w:rsidRDefault="009A650A" w:rsidP="007C036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4ACE7816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01596319" w14:textId="3831D780" w:rsidR="009A650A" w:rsidRPr="001A6B17" w:rsidRDefault="009A650A" w:rsidP="009A650A">
            <w:pPr>
              <w:pStyle w:val="TableText-calibri10"/>
              <w:jc w:val="center"/>
            </w:pPr>
            <w:r>
              <w:t>3</w:t>
            </w:r>
          </w:p>
        </w:tc>
        <w:tc>
          <w:tcPr>
            <w:tcW w:w="6840" w:type="dxa"/>
            <w:shd w:val="clear" w:color="auto" w:fill="FFFFFF" w:themeFill="background1"/>
          </w:tcPr>
          <w:p w14:paraId="5D3B60DD" w14:textId="668FBB94" w:rsidR="009A650A" w:rsidRDefault="009A650A" w:rsidP="00EB28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Toggle appointment as Kept if appt on date other than today </w:t>
            </w:r>
          </w:p>
        </w:tc>
        <w:tc>
          <w:tcPr>
            <w:tcW w:w="3600" w:type="dxa"/>
            <w:shd w:val="clear" w:color="auto" w:fill="FFFFFF" w:themeFill="background1"/>
          </w:tcPr>
          <w:p w14:paraId="49FFF3A0" w14:textId="77777777" w:rsidR="009A650A" w:rsidRDefault="009A650A" w:rsidP="007C036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4C129DD" w14:textId="705E4D03" w:rsidR="00EB2817" w:rsidRDefault="00EB2817" w:rsidP="00EB2817">
      <w:pPr>
        <w:pStyle w:val="Heading2"/>
      </w:pPr>
      <w:r>
        <w:t>Scenario 1: Adjust Benefits for Mom – Day 2</w:t>
      </w:r>
    </w:p>
    <w:tbl>
      <w:tblPr>
        <w:tblStyle w:val="MDHstyle"/>
        <w:tblW w:w="1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table for position only"/>
      </w:tblPr>
      <w:tblGrid>
        <w:gridCol w:w="600"/>
        <w:gridCol w:w="6840"/>
        <w:gridCol w:w="3600"/>
      </w:tblGrid>
      <w:tr w:rsidR="009A650A" w:rsidRPr="001A6B17" w14:paraId="0FBD430A" w14:textId="77777777" w:rsidTr="009A6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D9D9D9" w:themeFill="background1" w:themeFillShade="D9"/>
          </w:tcPr>
          <w:p w14:paraId="50D37DB3" w14:textId="77777777" w:rsidR="009A650A" w:rsidRPr="00143A45" w:rsidRDefault="009A650A" w:rsidP="007C036A">
            <w:pPr>
              <w:pStyle w:val="TableText-calibri10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14:paraId="5C8A0DC6" w14:textId="77777777" w:rsidR="009A650A" w:rsidRPr="00143A45" w:rsidRDefault="009A650A" w:rsidP="007C036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73F454A" w14:textId="77777777" w:rsidR="009A650A" w:rsidRPr="00143A45" w:rsidRDefault="009A650A" w:rsidP="007C036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9A650A" w:rsidRPr="001A6B17" w14:paraId="1FF4136C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2E3DDDC5" w14:textId="76FFFE10" w:rsidR="009A650A" w:rsidRPr="001A6B17" w:rsidRDefault="009A650A" w:rsidP="009A650A">
            <w:pPr>
              <w:pStyle w:val="TableText-calibri10"/>
              <w:jc w:val="center"/>
            </w:pPr>
            <w:r>
              <w:t>1</w:t>
            </w:r>
          </w:p>
        </w:tc>
        <w:tc>
          <w:tcPr>
            <w:tcW w:w="6840" w:type="dxa"/>
            <w:shd w:val="clear" w:color="auto" w:fill="FFFFFF" w:themeFill="background1"/>
          </w:tcPr>
          <w:p w14:paraId="1671AD81" w14:textId="17CCB311" w:rsidR="009A650A" w:rsidRDefault="009A650A" w:rsidP="00EB2817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2817">
              <w:rPr>
                <w:sz w:val="20"/>
                <w:szCs w:val="18"/>
              </w:rPr>
              <w:t>Change mom’s benefits to a different kind of milk than originally issued (to practice – remember, we only adjust if redemption has occurred)</w:t>
            </w:r>
          </w:p>
        </w:tc>
        <w:tc>
          <w:tcPr>
            <w:tcW w:w="3600" w:type="dxa"/>
            <w:shd w:val="clear" w:color="auto" w:fill="FFFFFF" w:themeFill="background1"/>
          </w:tcPr>
          <w:p w14:paraId="2219E6A9" w14:textId="77777777" w:rsidR="009A650A" w:rsidRDefault="009A650A" w:rsidP="007C036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6AFF4BDD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7199D8B1" w14:textId="55C2B202" w:rsidR="009A650A" w:rsidRPr="001A6B17" w:rsidRDefault="009A650A" w:rsidP="009A650A">
            <w:pPr>
              <w:pStyle w:val="TableText-calibri10"/>
              <w:jc w:val="center"/>
            </w:pPr>
            <w:r>
              <w:t>2</w:t>
            </w:r>
          </w:p>
        </w:tc>
        <w:tc>
          <w:tcPr>
            <w:tcW w:w="6840" w:type="dxa"/>
            <w:shd w:val="clear" w:color="auto" w:fill="FFFFFF" w:themeFill="background1"/>
          </w:tcPr>
          <w:p w14:paraId="361B02ED" w14:textId="77777777" w:rsidR="009A650A" w:rsidRDefault="009A650A" w:rsidP="007C036A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Use Update Future Months button </w:t>
            </w:r>
          </w:p>
        </w:tc>
        <w:tc>
          <w:tcPr>
            <w:tcW w:w="3600" w:type="dxa"/>
            <w:shd w:val="clear" w:color="auto" w:fill="FFFFFF" w:themeFill="background1"/>
          </w:tcPr>
          <w:p w14:paraId="454C050E" w14:textId="77777777" w:rsidR="009A650A" w:rsidRDefault="009A650A" w:rsidP="007C036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0922FB7A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5F0E4030" w14:textId="2933E865" w:rsidR="009A650A" w:rsidRPr="001A6B17" w:rsidRDefault="009A650A" w:rsidP="009A650A">
            <w:pPr>
              <w:pStyle w:val="TableText-calibri10"/>
              <w:jc w:val="center"/>
            </w:pPr>
            <w:r>
              <w:t>3</w:t>
            </w:r>
          </w:p>
        </w:tc>
        <w:tc>
          <w:tcPr>
            <w:tcW w:w="6840" w:type="dxa"/>
            <w:shd w:val="clear" w:color="auto" w:fill="FFFFFF" w:themeFill="background1"/>
          </w:tcPr>
          <w:p w14:paraId="40C168A6" w14:textId="7A79E6F8" w:rsidR="009A650A" w:rsidRDefault="009A650A" w:rsidP="007C036A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Verify Food Prescription </w:t>
            </w:r>
          </w:p>
        </w:tc>
        <w:tc>
          <w:tcPr>
            <w:tcW w:w="3600" w:type="dxa"/>
            <w:shd w:val="clear" w:color="auto" w:fill="FFFFFF" w:themeFill="background1"/>
          </w:tcPr>
          <w:p w14:paraId="56D881C5" w14:textId="77777777" w:rsidR="009A650A" w:rsidRDefault="009A650A" w:rsidP="007C036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3ABD8195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74BCC485" w14:textId="5D24E4F3" w:rsidR="009A650A" w:rsidRPr="001A6B17" w:rsidRDefault="009A650A" w:rsidP="009A650A">
            <w:pPr>
              <w:pStyle w:val="TableText-calibri10"/>
              <w:jc w:val="center"/>
            </w:pPr>
            <w:r>
              <w:t>3A</w:t>
            </w:r>
          </w:p>
        </w:tc>
        <w:tc>
          <w:tcPr>
            <w:tcW w:w="6840" w:type="dxa"/>
            <w:shd w:val="clear" w:color="auto" w:fill="FFFFFF" w:themeFill="background1"/>
          </w:tcPr>
          <w:p w14:paraId="08CC1735" w14:textId="35AA1FE9" w:rsidR="009A650A" w:rsidRDefault="009A650A" w:rsidP="00EB2817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Create new food prescription if appropriate</w:t>
            </w:r>
          </w:p>
        </w:tc>
        <w:tc>
          <w:tcPr>
            <w:tcW w:w="3600" w:type="dxa"/>
            <w:shd w:val="clear" w:color="auto" w:fill="FFFFFF" w:themeFill="background1"/>
          </w:tcPr>
          <w:p w14:paraId="18A30D85" w14:textId="77777777" w:rsidR="009A650A" w:rsidRDefault="009A650A" w:rsidP="007C036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6E50E0" w14:textId="701D8DB5" w:rsidR="00EB2817" w:rsidRDefault="00EB2817" w:rsidP="00EB2817">
      <w:pPr>
        <w:pStyle w:val="Heading2"/>
      </w:pPr>
      <w:r>
        <w:t>Scenario 1: Adjust Benefits for Baby – Day 2</w:t>
      </w:r>
    </w:p>
    <w:tbl>
      <w:tblPr>
        <w:tblStyle w:val="MDHstyle"/>
        <w:tblW w:w="1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table for position only"/>
      </w:tblPr>
      <w:tblGrid>
        <w:gridCol w:w="600"/>
        <w:gridCol w:w="6840"/>
        <w:gridCol w:w="3600"/>
      </w:tblGrid>
      <w:tr w:rsidR="009A650A" w:rsidRPr="001A6B17" w14:paraId="154ACEB2" w14:textId="77777777" w:rsidTr="009A6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D9D9D9" w:themeFill="background1" w:themeFillShade="D9"/>
          </w:tcPr>
          <w:p w14:paraId="53218F4B" w14:textId="77777777" w:rsidR="009A650A" w:rsidRPr="00143A45" w:rsidRDefault="009A650A" w:rsidP="007C036A">
            <w:pPr>
              <w:pStyle w:val="TableText-calibri10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14:paraId="49831C11" w14:textId="77777777" w:rsidR="009A650A" w:rsidRPr="00143A45" w:rsidRDefault="009A650A" w:rsidP="007C036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5D8A0A0" w14:textId="77777777" w:rsidR="009A650A" w:rsidRPr="00143A45" w:rsidRDefault="009A650A" w:rsidP="007C036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9A650A" w:rsidRPr="001A6B17" w14:paraId="1943CF78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71E84D37" w14:textId="77C1AA6E" w:rsidR="009A650A" w:rsidRPr="001A6B17" w:rsidRDefault="009A650A" w:rsidP="009A650A">
            <w:pPr>
              <w:pStyle w:val="TableText-calibri10"/>
              <w:jc w:val="center"/>
            </w:pPr>
            <w:r>
              <w:t>1</w:t>
            </w:r>
          </w:p>
        </w:tc>
        <w:tc>
          <w:tcPr>
            <w:tcW w:w="6840" w:type="dxa"/>
            <w:shd w:val="clear" w:color="auto" w:fill="FFFFFF" w:themeFill="background1"/>
          </w:tcPr>
          <w:p w14:paraId="77E72CEA" w14:textId="30FD93B2" w:rsidR="009A650A" w:rsidRDefault="009A650A" w:rsidP="007C036A">
            <w:pPr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18"/>
              </w:rPr>
              <w:t>Change infant to new contract formula</w:t>
            </w:r>
          </w:p>
        </w:tc>
        <w:tc>
          <w:tcPr>
            <w:tcW w:w="3600" w:type="dxa"/>
            <w:shd w:val="clear" w:color="auto" w:fill="FFFFFF" w:themeFill="background1"/>
          </w:tcPr>
          <w:p w14:paraId="7AB3099C" w14:textId="77777777" w:rsidR="009A650A" w:rsidRDefault="009A650A" w:rsidP="007C036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502C8AD8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0E8E1A8A" w14:textId="29F5E349" w:rsidR="009A650A" w:rsidRPr="001A6B17" w:rsidRDefault="009A650A" w:rsidP="009A650A">
            <w:pPr>
              <w:pStyle w:val="TableText-calibri10"/>
              <w:jc w:val="center"/>
            </w:pPr>
            <w:r>
              <w:t>1A</w:t>
            </w:r>
          </w:p>
        </w:tc>
        <w:tc>
          <w:tcPr>
            <w:tcW w:w="6840" w:type="dxa"/>
            <w:shd w:val="clear" w:color="auto" w:fill="FFFFFF" w:themeFill="background1"/>
          </w:tcPr>
          <w:p w14:paraId="5A8A277D" w14:textId="1BAEC9E5" w:rsidR="009A650A" w:rsidRDefault="009A650A" w:rsidP="00EB2817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cans direct </w:t>
            </w:r>
            <w:proofErr w:type="gramStart"/>
            <w:r>
              <w:t>shipped</w:t>
            </w:r>
            <w:proofErr w:type="gramEnd"/>
            <w:r>
              <w:t xml:space="preserve"> </w:t>
            </w:r>
          </w:p>
          <w:p w14:paraId="07589E53" w14:textId="77777777" w:rsidR="009A650A" w:rsidRDefault="009A650A" w:rsidP="00EB2817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can opened; 3 cans brought back to </w:t>
            </w:r>
            <w:proofErr w:type="gramStart"/>
            <w:r>
              <w:t>clinic</w:t>
            </w:r>
            <w:proofErr w:type="gramEnd"/>
          </w:p>
          <w:p w14:paraId="7C9CC6CB" w14:textId="59FFFB5F" w:rsidR="009A650A" w:rsidRDefault="009A650A" w:rsidP="00EB2817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Reissue all of new formula to the card</w:t>
            </w:r>
          </w:p>
        </w:tc>
        <w:tc>
          <w:tcPr>
            <w:tcW w:w="3600" w:type="dxa"/>
            <w:shd w:val="clear" w:color="auto" w:fill="FFFFFF" w:themeFill="background1"/>
          </w:tcPr>
          <w:p w14:paraId="25834F76" w14:textId="77777777" w:rsidR="009A650A" w:rsidRDefault="009A650A" w:rsidP="007C036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1D3E8397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597AEDAF" w14:textId="61E51A83" w:rsidR="009A650A" w:rsidRPr="001A6B17" w:rsidRDefault="009A650A" w:rsidP="009A650A">
            <w:pPr>
              <w:pStyle w:val="TableText-calibri10"/>
              <w:jc w:val="center"/>
            </w:pPr>
            <w:r>
              <w:t>2</w:t>
            </w:r>
          </w:p>
        </w:tc>
        <w:tc>
          <w:tcPr>
            <w:tcW w:w="6840" w:type="dxa"/>
            <w:shd w:val="clear" w:color="auto" w:fill="FFFFFF" w:themeFill="background1"/>
          </w:tcPr>
          <w:p w14:paraId="5BFD2A2A" w14:textId="77777777" w:rsidR="009A650A" w:rsidRDefault="009A650A" w:rsidP="007C036A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Use Update Future Months button </w:t>
            </w:r>
          </w:p>
        </w:tc>
        <w:tc>
          <w:tcPr>
            <w:tcW w:w="3600" w:type="dxa"/>
            <w:shd w:val="clear" w:color="auto" w:fill="FFFFFF" w:themeFill="background1"/>
          </w:tcPr>
          <w:p w14:paraId="1A477410" w14:textId="77777777" w:rsidR="009A650A" w:rsidRDefault="009A650A" w:rsidP="007C036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132D9671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346D4926" w14:textId="305ED9B4" w:rsidR="009A650A" w:rsidRPr="001A6B17" w:rsidRDefault="009A650A" w:rsidP="009A650A">
            <w:pPr>
              <w:pStyle w:val="TableText-calibri10"/>
              <w:jc w:val="center"/>
            </w:pPr>
            <w:r>
              <w:t>2A</w:t>
            </w:r>
          </w:p>
        </w:tc>
        <w:tc>
          <w:tcPr>
            <w:tcW w:w="6840" w:type="dxa"/>
            <w:shd w:val="clear" w:color="auto" w:fill="FFFFFF" w:themeFill="background1"/>
          </w:tcPr>
          <w:p w14:paraId="5F9C1669" w14:textId="4FC14082" w:rsidR="009A650A" w:rsidRDefault="009A650A" w:rsidP="00EB2817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Adjust future months’ quantity as appropriate</w:t>
            </w:r>
          </w:p>
        </w:tc>
        <w:tc>
          <w:tcPr>
            <w:tcW w:w="3600" w:type="dxa"/>
            <w:shd w:val="clear" w:color="auto" w:fill="FFFFFF" w:themeFill="background1"/>
          </w:tcPr>
          <w:p w14:paraId="0214B1A9" w14:textId="77777777" w:rsidR="009A650A" w:rsidRDefault="009A650A" w:rsidP="007C036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50A" w:rsidRPr="001A6B17" w14:paraId="5526AD86" w14:textId="77777777" w:rsidTr="009A6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024AFA2C" w14:textId="41D28B4F" w:rsidR="009A650A" w:rsidRPr="001A6B17" w:rsidRDefault="009A650A" w:rsidP="009A650A">
            <w:pPr>
              <w:pStyle w:val="TableText-calibri10"/>
              <w:jc w:val="center"/>
            </w:pPr>
            <w:r>
              <w:t>3</w:t>
            </w:r>
          </w:p>
        </w:tc>
        <w:tc>
          <w:tcPr>
            <w:tcW w:w="6840" w:type="dxa"/>
            <w:shd w:val="clear" w:color="auto" w:fill="FFFFFF" w:themeFill="background1"/>
          </w:tcPr>
          <w:p w14:paraId="116C13F3" w14:textId="1F0716E4" w:rsidR="009A650A" w:rsidRDefault="009A650A" w:rsidP="007C036A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Verify Food Prescription</w:t>
            </w:r>
          </w:p>
        </w:tc>
        <w:tc>
          <w:tcPr>
            <w:tcW w:w="3600" w:type="dxa"/>
            <w:shd w:val="clear" w:color="auto" w:fill="FFFFFF" w:themeFill="background1"/>
          </w:tcPr>
          <w:p w14:paraId="7A45F9F6" w14:textId="77777777" w:rsidR="009A650A" w:rsidRDefault="009A650A" w:rsidP="007C036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50A" w:rsidRPr="001A6B17" w14:paraId="1323877E" w14:textId="77777777" w:rsidTr="009A6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21A6C860" w14:textId="6F478866" w:rsidR="009A650A" w:rsidRPr="001A6B17" w:rsidRDefault="009A650A" w:rsidP="009A650A">
            <w:pPr>
              <w:pStyle w:val="TableText-calibri10"/>
              <w:jc w:val="center"/>
            </w:pPr>
            <w:r>
              <w:t>3A</w:t>
            </w:r>
          </w:p>
        </w:tc>
        <w:tc>
          <w:tcPr>
            <w:tcW w:w="6840" w:type="dxa"/>
            <w:shd w:val="clear" w:color="auto" w:fill="FFFFFF" w:themeFill="background1"/>
          </w:tcPr>
          <w:p w14:paraId="1661D788" w14:textId="208A7367" w:rsidR="009A650A" w:rsidRDefault="009A650A" w:rsidP="00EB2817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Create new food prescription(s) if appropriate for future age categories</w:t>
            </w:r>
          </w:p>
        </w:tc>
        <w:tc>
          <w:tcPr>
            <w:tcW w:w="3600" w:type="dxa"/>
            <w:shd w:val="clear" w:color="auto" w:fill="FFFFFF" w:themeFill="background1"/>
          </w:tcPr>
          <w:p w14:paraId="429628EA" w14:textId="77777777" w:rsidR="009A650A" w:rsidRDefault="009A650A" w:rsidP="007C036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751DEE7" w14:textId="77777777" w:rsidR="009A650A" w:rsidRDefault="009A650A" w:rsidP="00EB2817">
      <w:pPr>
        <w:pStyle w:val="Heading2"/>
      </w:pPr>
    </w:p>
    <w:p w14:paraId="3F248941" w14:textId="77777777" w:rsidR="009A650A" w:rsidRDefault="009A650A">
      <w:pPr>
        <w:suppressAutoHyphens w:val="0"/>
        <w:spacing w:before="60" w:after="60"/>
        <w:rPr>
          <w:rFonts w:asciiTheme="minorHAnsi" w:eastAsiaTheme="majorEastAsia" w:hAnsiTheme="minorHAnsi" w:cstheme="majorBidi"/>
          <w:b/>
          <w:color w:val="003865" w:themeColor="accent1"/>
          <w:spacing w:val="-5"/>
          <w:sz w:val="36"/>
          <w:szCs w:val="36"/>
        </w:rPr>
      </w:pPr>
      <w:r>
        <w:br w:type="page"/>
      </w:r>
    </w:p>
    <w:p w14:paraId="6BA841A0" w14:textId="082B2597" w:rsidR="00EB2817" w:rsidRDefault="00EB2817" w:rsidP="00EB2817">
      <w:pPr>
        <w:pStyle w:val="Heading2"/>
      </w:pPr>
      <w:r>
        <w:lastRenderedPageBreak/>
        <w:t>Scenario 2: Certify NBF Mom &amp; Baby - Day 1</w:t>
      </w:r>
    </w:p>
    <w:tbl>
      <w:tblPr>
        <w:tblStyle w:val="MDHstyle"/>
        <w:tblW w:w="1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table for position only"/>
      </w:tblPr>
      <w:tblGrid>
        <w:gridCol w:w="600"/>
        <w:gridCol w:w="6840"/>
        <w:gridCol w:w="3600"/>
      </w:tblGrid>
      <w:tr w:rsidR="001E752D" w:rsidRPr="001A6B17" w14:paraId="7BD0DBA2" w14:textId="77777777" w:rsidTr="001E75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D9D9D9" w:themeFill="background1" w:themeFillShade="D9"/>
          </w:tcPr>
          <w:p w14:paraId="26429A9D" w14:textId="77777777" w:rsidR="001E752D" w:rsidRPr="00143A45" w:rsidRDefault="001E752D" w:rsidP="007C036A">
            <w:pPr>
              <w:pStyle w:val="TableText-calibri10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14:paraId="643247A2" w14:textId="77777777" w:rsidR="001E752D" w:rsidRPr="00143A45" w:rsidRDefault="001E752D" w:rsidP="007C036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77F30071" w14:textId="77777777" w:rsidR="001E752D" w:rsidRPr="00143A45" w:rsidRDefault="001E752D" w:rsidP="007C036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1E752D" w:rsidRPr="001A6B17" w14:paraId="600E20EF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1686C619" w14:textId="16D427B5" w:rsidR="001E752D" w:rsidRPr="001A6B17" w:rsidRDefault="001E752D" w:rsidP="001E752D">
            <w:pPr>
              <w:pStyle w:val="TableText-calibri10"/>
              <w:jc w:val="center"/>
            </w:pPr>
            <w:r>
              <w:t>1</w:t>
            </w:r>
          </w:p>
        </w:tc>
        <w:tc>
          <w:tcPr>
            <w:tcW w:w="6840" w:type="dxa"/>
            <w:shd w:val="clear" w:color="auto" w:fill="FFFFFF" w:themeFill="background1"/>
          </w:tcPr>
          <w:p w14:paraId="4B6A6474" w14:textId="41C80BB1" w:rsidR="001E752D" w:rsidRDefault="001E752D" w:rsidP="00EB28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Find a pregnant woman with Cert End Date this month or next month</w:t>
            </w:r>
          </w:p>
        </w:tc>
        <w:tc>
          <w:tcPr>
            <w:tcW w:w="3600" w:type="dxa"/>
            <w:shd w:val="clear" w:color="auto" w:fill="FFFFFF" w:themeFill="background1"/>
          </w:tcPr>
          <w:p w14:paraId="4B9C98E5" w14:textId="4BE53E70" w:rsidR="001E752D" w:rsidRDefault="001E752D" w:rsidP="00EB28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HHID:</w:t>
            </w:r>
          </w:p>
        </w:tc>
      </w:tr>
      <w:tr w:rsidR="001E752D" w:rsidRPr="001A6B17" w14:paraId="7302B3B6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19126BA2" w14:textId="6403FAB5" w:rsidR="001E752D" w:rsidRPr="001A6B17" w:rsidRDefault="001E752D" w:rsidP="001E752D">
            <w:pPr>
              <w:pStyle w:val="TableText-calibri10"/>
              <w:jc w:val="center"/>
            </w:pPr>
            <w:r>
              <w:t>2</w:t>
            </w:r>
          </w:p>
        </w:tc>
        <w:tc>
          <w:tcPr>
            <w:tcW w:w="6840" w:type="dxa"/>
            <w:shd w:val="clear" w:color="auto" w:fill="FFFFFF" w:themeFill="background1"/>
          </w:tcPr>
          <w:p w14:paraId="72B7F486" w14:textId="4FD74B09" w:rsidR="001E752D" w:rsidRDefault="001E752D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the infant without opening mom’s folder</w:t>
            </w:r>
          </w:p>
        </w:tc>
        <w:tc>
          <w:tcPr>
            <w:tcW w:w="3600" w:type="dxa"/>
            <w:shd w:val="clear" w:color="auto" w:fill="FFFFFF" w:themeFill="background1"/>
          </w:tcPr>
          <w:p w14:paraId="162CAE3F" w14:textId="77777777" w:rsidR="001E752D" w:rsidRDefault="001E752D" w:rsidP="007C036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7D4EC06F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51202BA1" w14:textId="65C04756" w:rsidR="001E752D" w:rsidRPr="001A6B17" w:rsidRDefault="001E752D" w:rsidP="001E752D">
            <w:pPr>
              <w:pStyle w:val="TableText-calibri10"/>
              <w:jc w:val="center"/>
            </w:pPr>
            <w:r>
              <w:t>2A</w:t>
            </w:r>
          </w:p>
        </w:tc>
        <w:tc>
          <w:tcPr>
            <w:tcW w:w="6840" w:type="dxa"/>
            <w:shd w:val="clear" w:color="auto" w:fill="FFFFFF" w:themeFill="background1"/>
          </w:tcPr>
          <w:p w14:paraId="5A36A76A" w14:textId="2148EF07" w:rsidR="001E752D" w:rsidRDefault="001E752D" w:rsidP="00EB2817">
            <w:pPr>
              <w:pStyle w:val="ListBullet"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Prescreen infant</w:t>
            </w:r>
          </w:p>
        </w:tc>
        <w:tc>
          <w:tcPr>
            <w:tcW w:w="3600" w:type="dxa"/>
            <w:shd w:val="clear" w:color="auto" w:fill="FFFFFF" w:themeFill="background1"/>
          </w:tcPr>
          <w:p w14:paraId="7DC164DF" w14:textId="77777777" w:rsidR="001E752D" w:rsidRDefault="001E752D" w:rsidP="007C036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77583B38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49B5551D" w14:textId="1C7D913A" w:rsidR="001E752D" w:rsidRPr="001A6B17" w:rsidRDefault="001E752D" w:rsidP="001E752D">
            <w:pPr>
              <w:pStyle w:val="TableText-calibri10"/>
              <w:jc w:val="center"/>
            </w:pPr>
            <w:r>
              <w:t>3</w:t>
            </w:r>
          </w:p>
        </w:tc>
        <w:tc>
          <w:tcPr>
            <w:tcW w:w="6840" w:type="dxa"/>
            <w:shd w:val="clear" w:color="auto" w:fill="FFFFFF" w:themeFill="background1"/>
          </w:tcPr>
          <w:p w14:paraId="4C8F0716" w14:textId="1112FC80" w:rsidR="001E752D" w:rsidRDefault="001E752D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Certify mom as non-breastfeeding </w:t>
            </w:r>
          </w:p>
        </w:tc>
        <w:tc>
          <w:tcPr>
            <w:tcW w:w="3600" w:type="dxa"/>
            <w:shd w:val="clear" w:color="auto" w:fill="FFFFFF" w:themeFill="background1"/>
          </w:tcPr>
          <w:p w14:paraId="260FB0C2" w14:textId="77777777" w:rsidR="001E752D" w:rsidRDefault="001E752D" w:rsidP="007C036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2D478589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696934F5" w14:textId="60155D05" w:rsidR="001E752D" w:rsidRPr="001A6B17" w:rsidRDefault="001E752D" w:rsidP="001E752D">
            <w:pPr>
              <w:pStyle w:val="TableText-calibri10"/>
              <w:jc w:val="center"/>
            </w:pPr>
            <w:r>
              <w:t>3A</w:t>
            </w:r>
          </w:p>
        </w:tc>
        <w:tc>
          <w:tcPr>
            <w:tcW w:w="6840" w:type="dxa"/>
            <w:shd w:val="clear" w:color="auto" w:fill="FFFFFF" w:themeFill="background1"/>
          </w:tcPr>
          <w:p w14:paraId="0421930B" w14:textId="21A01556" w:rsidR="001E752D" w:rsidRDefault="001E752D" w:rsidP="00EB28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Edit the address</w:t>
            </w:r>
          </w:p>
        </w:tc>
        <w:tc>
          <w:tcPr>
            <w:tcW w:w="3600" w:type="dxa"/>
            <w:shd w:val="clear" w:color="auto" w:fill="FFFFFF" w:themeFill="background1"/>
          </w:tcPr>
          <w:p w14:paraId="1712C006" w14:textId="77777777" w:rsidR="001E752D" w:rsidRDefault="001E752D" w:rsidP="00EB28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035F174F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4316B60A" w14:textId="0972F525" w:rsidR="001E752D" w:rsidRPr="001A6B17" w:rsidRDefault="001E752D" w:rsidP="001E752D">
            <w:pPr>
              <w:pStyle w:val="TableText-calibri10"/>
              <w:jc w:val="center"/>
            </w:pPr>
            <w:r>
              <w:t>3B</w:t>
            </w:r>
          </w:p>
        </w:tc>
        <w:tc>
          <w:tcPr>
            <w:tcW w:w="6840" w:type="dxa"/>
            <w:shd w:val="clear" w:color="auto" w:fill="FFFFFF" w:themeFill="background1"/>
          </w:tcPr>
          <w:p w14:paraId="59526B08" w14:textId="720DE03A" w:rsidR="001E752D" w:rsidRDefault="001E752D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Add Race/Ethnicity </w:t>
            </w:r>
          </w:p>
        </w:tc>
        <w:tc>
          <w:tcPr>
            <w:tcW w:w="3600" w:type="dxa"/>
            <w:shd w:val="clear" w:color="auto" w:fill="FFFFFF" w:themeFill="background1"/>
          </w:tcPr>
          <w:p w14:paraId="49E10419" w14:textId="77777777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197097D9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5C48AA8D" w14:textId="323C7533" w:rsidR="001E752D" w:rsidRPr="001A6B17" w:rsidRDefault="001E752D" w:rsidP="001E752D">
            <w:pPr>
              <w:pStyle w:val="TableText-calibri10"/>
              <w:jc w:val="center"/>
            </w:pPr>
            <w:r>
              <w:t>3B-1</w:t>
            </w:r>
          </w:p>
        </w:tc>
        <w:tc>
          <w:tcPr>
            <w:tcW w:w="6840" w:type="dxa"/>
            <w:shd w:val="clear" w:color="auto" w:fill="FFFFFF" w:themeFill="background1"/>
          </w:tcPr>
          <w:p w14:paraId="6AC3BB30" w14:textId="0D077337" w:rsidR="001E752D" w:rsidRDefault="001E752D" w:rsidP="00EB2817">
            <w:pPr>
              <w:pStyle w:val="ListBullet"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2 races</w:t>
            </w:r>
          </w:p>
        </w:tc>
        <w:tc>
          <w:tcPr>
            <w:tcW w:w="3600" w:type="dxa"/>
            <w:shd w:val="clear" w:color="auto" w:fill="FFFFFF" w:themeFill="background1"/>
          </w:tcPr>
          <w:p w14:paraId="71F103B7" w14:textId="77777777" w:rsidR="001E752D" w:rsidRDefault="001E752D" w:rsidP="00EB28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775DEEC1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4A6A6F72" w14:textId="5AE8AD04" w:rsidR="001E752D" w:rsidRPr="001A6B17" w:rsidRDefault="001E752D" w:rsidP="001E752D">
            <w:pPr>
              <w:pStyle w:val="TableText-calibri10"/>
              <w:jc w:val="center"/>
            </w:pPr>
            <w:r>
              <w:t>3C</w:t>
            </w:r>
          </w:p>
        </w:tc>
        <w:tc>
          <w:tcPr>
            <w:tcW w:w="6840" w:type="dxa"/>
            <w:shd w:val="clear" w:color="auto" w:fill="FFFFFF" w:themeFill="background1"/>
          </w:tcPr>
          <w:p w14:paraId="7042482B" w14:textId="699D6CCE" w:rsidR="001E752D" w:rsidRDefault="001E752D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Proof of Identity and Residency</w:t>
            </w:r>
          </w:p>
        </w:tc>
        <w:tc>
          <w:tcPr>
            <w:tcW w:w="3600" w:type="dxa"/>
            <w:shd w:val="clear" w:color="auto" w:fill="FFFFFF" w:themeFill="background1"/>
          </w:tcPr>
          <w:p w14:paraId="39D79F12" w14:textId="77777777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6D8BFA64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13E7CAB0" w14:textId="2E2454FE" w:rsidR="001E752D" w:rsidRPr="001A6B17" w:rsidRDefault="001E752D" w:rsidP="001E752D">
            <w:pPr>
              <w:pStyle w:val="TableText-calibri10"/>
              <w:jc w:val="center"/>
            </w:pPr>
            <w:r>
              <w:t>3D</w:t>
            </w:r>
          </w:p>
        </w:tc>
        <w:tc>
          <w:tcPr>
            <w:tcW w:w="6840" w:type="dxa"/>
            <w:shd w:val="clear" w:color="auto" w:fill="FFFFFF" w:themeFill="background1"/>
          </w:tcPr>
          <w:p w14:paraId="3E578E71" w14:textId="2E11CD7C" w:rsidR="001E752D" w:rsidRDefault="001E752D" w:rsidP="00EB28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Complete Income </w:t>
            </w:r>
          </w:p>
        </w:tc>
        <w:tc>
          <w:tcPr>
            <w:tcW w:w="3600" w:type="dxa"/>
            <w:shd w:val="clear" w:color="auto" w:fill="FFFFFF" w:themeFill="background1"/>
          </w:tcPr>
          <w:p w14:paraId="400049FC" w14:textId="77777777" w:rsidR="001E752D" w:rsidRDefault="001E752D" w:rsidP="00EB28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47E1A921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10FD3798" w14:textId="6E50A66C" w:rsidR="001E752D" w:rsidRPr="001A6B17" w:rsidRDefault="001E752D" w:rsidP="001E752D">
            <w:pPr>
              <w:pStyle w:val="TableText-calibri10"/>
              <w:jc w:val="center"/>
            </w:pPr>
            <w:r>
              <w:t>3D-1</w:t>
            </w:r>
          </w:p>
        </w:tc>
        <w:tc>
          <w:tcPr>
            <w:tcW w:w="6840" w:type="dxa"/>
            <w:shd w:val="clear" w:color="auto" w:fill="FFFFFF" w:themeFill="background1"/>
          </w:tcPr>
          <w:p w14:paraId="5D4A81E8" w14:textId="2E3F0EC0" w:rsidR="001E752D" w:rsidRDefault="001E752D" w:rsidP="00EB2817">
            <w:pPr>
              <w:pStyle w:val="ListBullet"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Add an adjunctive program. </w:t>
            </w:r>
          </w:p>
        </w:tc>
        <w:tc>
          <w:tcPr>
            <w:tcW w:w="3600" w:type="dxa"/>
            <w:shd w:val="clear" w:color="auto" w:fill="FFFFFF" w:themeFill="background1"/>
          </w:tcPr>
          <w:p w14:paraId="0E668A42" w14:textId="77777777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73336D2D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5E6C963F" w14:textId="22D80354" w:rsidR="001E752D" w:rsidRPr="001A6B17" w:rsidRDefault="001E752D" w:rsidP="001E752D">
            <w:pPr>
              <w:pStyle w:val="TableText-calibri10"/>
              <w:jc w:val="center"/>
            </w:pPr>
            <w:r>
              <w:t>3E</w:t>
            </w:r>
          </w:p>
        </w:tc>
        <w:tc>
          <w:tcPr>
            <w:tcW w:w="6840" w:type="dxa"/>
            <w:shd w:val="clear" w:color="auto" w:fill="FFFFFF" w:themeFill="background1"/>
          </w:tcPr>
          <w:p w14:paraId="06CCC656" w14:textId="16F04712" w:rsidR="001E752D" w:rsidRDefault="001E752D" w:rsidP="00EB28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Complete Height/Weight </w:t>
            </w:r>
          </w:p>
        </w:tc>
        <w:tc>
          <w:tcPr>
            <w:tcW w:w="3600" w:type="dxa"/>
            <w:shd w:val="clear" w:color="auto" w:fill="FFFFFF" w:themeFill="background1"/>
          </w:tcPr>
          <w:p w14:paraId="78E17461" w14:textId="77777777" w:rsidR="001E752D" w:rsidRDefault="001E752D" w:rsidP="00EB28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5A07C651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41EA9614" w14:textId="47461F3B" w:rsidR="001E752D" w:rsidRPr="001A6B17" w:rsidRDefault="001E752D" w:rsidP="001E752D">
            <w:pPr>
              <w:pStyle w:val="TableText-calibri10"/>
              <w:jc w:val="center"/>
            </w:pPr>
            <w:r>
              <w:t>3F</w:t>
            </w:r>
          </w:p>
        </w:tc>
        <w:tc>
          <w:tcPr>
            <w:tcW w:w="6840" w:type="dxa"/>
            <w:shd w:val="clear" w:color="auto" w:fill="FFFFFF" w:themeFill="background1"/>
          </w:tcPr>
          <w:p w14:paraId="5F8C56CE" w14:textId="774FEB43" w:rsidR="001E752D" w:rsidRDefault="001E752D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Complete Bloodwork </w:t>
            </w:r>
          </w:p>
        </w:tc>
        <w:tc>
          <w:tcPr>
            <w:tcW w:w="3600" w:type="dxa"/>
            <w:shd w:val="clear" w:color="auto" w:fill="FFFFFF" w:themeFill="background1"/>
          </w:tcPr>
          <w:p w14:paraId="25EAF900" w14:textId="77777777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64864DA7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4E95BC55" w14:textId="04A624D3" w:rsidR="001E752D" w:rsidRPr="001A6B17" w:rsidRDefault="001E752D" w:rsidP="001E752D">
            <w:pPr>
              <w:pStyle w:val="TableText-calibri10"/>
              <w:jc w:val="center"/>
            </w:pPr>
            <w:r>
              <w:t>3G</w:t>
            </w:r>
          </w:p>
        </w:tc>
        <w:tc>
          <w:tcPr>
            <w:tcW w:w="6840" w:type="dxa"/>
            <w:shd w:val="clear" w:color="auto" w:fill="FFFFFF" w:themeFill="background1"/>
          </w:tcPr>
          <w:p w14:paraId="6166E45D" w14:textId="0F5DF130" w:rsidR="001E752D" w:rsidRDefault="001E752D" w:rsidP="00EB28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Health Information</w:t>
            </w:r>
          </w:p>
        </w:tc>
        <w:tc>
          <w:tcPr>
            <w:tcW w:w="3600" w:type="dxa"/>
            <w:shd w:val="clear" w:color="auto" w:fill="FFFFFF" w:themeFill="background1"/>
          </w:tcPr>
          <w:p w14:paraId="4353BBAC" w14:textId="4425A4A8" w:rsidR="001E752D" w:rsidRDefault="001E752D" w:rsidP="00EB28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3629C519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72DE16BF" w14:textId="6D86937F" w:rsidR="001E752D" w:rsidRPr="001A6B17" w:rsidRDefault="001E752D" w:rsidP="001E752D">
            <w:pPr>
              <w:pStyle w:val="TableText-calibri10"/>
              <w:jc w:val="center"/>
            </w:pPr>
            <w:r>
              <w:t>3G-1</w:t>
            </w:r>
          </w:p>
        </w:tc>
        <w:tc>
          <w:tcPr>
            <w:tcW w:w="6840" w:type="dxa"/>
            <w:shd w:val="clear" w:color="auto" w:fill="FFFFFF" w:themeFill="background1"/>
          </w:tcPr>
          <w:p w14:paraId="4D1B96C5" w14:textId="7B7B2965" w:rsidR="001E752D" w:rsidRDefault="001E752D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Link Baby</w:t>
            </w:r>
          </w:p>
        </w:tc>
        <w:tc>
          <w:tcPr>
            <w:tcW w:w="3600" w:type="dxa"/>
            <w:shd w:val="clear" w:color="auto" w:fill="FFFFFF" w:themeFill="background1"/>
          </w:tcPr>
          <w:p w14:paraId="3673E74C" w14:textId="77777777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3AF7D9E0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1413906D" w14:textId="7C3272AD" w:rsidR="001E752D" w:rsidRPr="001A6B17" w:rsidRDefault="001E752D" w:rsidP="001E752D">
            <w:pPr>
              <w:pStyle w:val="TableText-calibri10"/>
              <w:jc w:val="center"/>
            </w:pPr>
            <w:r>
              <w:t>3G-2</w:t>
            </w:r>
          </w:p>
        </w:tc>
        <w:tc>
          <w:tcPr>
            <w:tcW w:w="6840" w:type="dxa"/>
            <w:shd w:val="clear" w:color="auto" w:fill="FFFFFF" w:themeFill="background1"/>
          </w:tcPr>
          <w:p w14:paraId="4D985673" w14:textId="516E3A5E" w:rsidR="001E752D" w:rsidRDefault="001E752D" w:rsidP="00EB28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Toggle on a condition or enter information to generate at least one risk factor</w:t>
            </w:r>
          </w:p>
        </w:tc>
        <w:tc>
          <w:tcPr>
            <w:tcW w:w="3600" w:type="dxa"/>
            <w:shd w:val="clear" w:color="auto" w:fill="FFFFFF" w:themeFill="background1"/>
          </w:tcPr>
          <w:p w14:paraId="68396419" w14:textId="0CC219BE" w:rsidR="001E752D" w:rsidRDefault="001E752D" w:rsidP="00EB28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System-assigned RF(s):</w:t>
            </w:r>
          </w:p>
        </w:tc>
      </w:tr>
      <w:tr w:rsidR="001E752D" w:rsidRPr="001A6B17" w14:paraId="69D2B7EA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64047191" w14:textId="08B4C7F9" w:rsidR="001E752D" w:rsidRPr="001A6B17" w:rsidRDefault="001E752D" w:rsidP="001E752D">
            <w:pPr>
              <w:pStyle w:val="TableText-calibri10"/>
              <w:jc w:val="center"/>
            </w:pPr>
            <w:r>
              <w:t>3H</w:t>
            </w:r>
          </w:p>
        </w:tc>
        <w:tc>
          <w:tcPr>
            <w:tcW w:w="6840" w:type="dxa"/>
            <w:shd w:val="clear" w:color="auto" w:fill="FFFFFF" w:themeFill="background1"/>
          </w:tcPr>
          <w:p w14:paraId="1985BAEB" w14:textId="53E6798D" w:rsidR="001E752D" w:rsidRDefault="001E752D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Nutrition Assessment (optional)</w:t>
            </w:r>
          </w:p>
        </w:tc>
        <w:tc>
          <w:tcPr>
            <w:tcW w:w="3600" w:type="dxa"/>
            <w:shd w:val="clear" w:color="auto" w:fill="FFFFFF" w:themeFill="background1"/>
          </w:tcPr>
          <w:p w14:paraId="3A608AC9" w14:textId="77777777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46C77B56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70005771" w14:textId="30A5C19B" w:rsidR="001E752D" w:rsidRPr="001A6B17" w:rsidRDefault="001E752D" w:rsidP="001E752D">
            <w:pPr>
              <w:pStyle w:val="TableText-calibri10"/>
              <w:jc w:val="center"/>
            </w:pPr>
            <w:r>
              <w:t>3I</w:t>
            </w:r>
          </w:p>
        </w:tc>
        <w:tc>
          <w:tcPr>
            <w:tcW w:w="6840" w:type="dxa"/>
            <w:shd w:val="clear" w:color="auto" w:fill="FFFFFF" w:themeFill="background1"/>
          </w:tcPr>
          <w:p w14:paraId="582772CD" w14:textId="6DD3626A" w:rsidR="001E752D" w:rsidRDefault="001E752D" w:rsidP="00EB28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Risk Factors</w:t>
            </w:r>
          </w:p>
        </w:tc>
        <w:tc>
          <w:tcPr>
            <w:tcW w:w="3600" w:type="dxa"/>
            <w:shd w:val="clear" w:color="auto" w:fill="FFFFFF" w:themeFill="background1"/>
          </w:tcPr>
          <w:p w14:paraId="7C6BF9E9" w14:textId="77777777" w:rsidR="001E752D" w:rsidRDefault="001E752D" w:rsidP="00EB28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7813D701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208109B8" w14:textId="57A9E6EE" w:rsidR="001E752D" w:rsidRPr="001A6B17" w:rsidRDefault="001E752D" w:rsidP="001E752D">
            <w:pPr>
              <w:pStyle w:val="TableText-calibri10"/>
              <w:jc w:val="center"/>
            </w:pPr>
            <w:r>
              <w:t>31-1</w:t>
            </w:r>
          </w:p>
        </w:tc>
        <w:tc>
          <w:tcPr>
            <w:tcW w:w="6840" w:type="dxa"/>
            <w:shd w:val="clear" w:color="auto" w:fill="FFFFFF" w:themeFill="background1"/>
          </w:tcPr>
          <w:p w14:paraId="115EA9E5" w14:textId="5933D745" w:rsidR="001E752D" w:rsidRDefault="001E752D" w:rsidP="00EB2817">
            <w:pPr>
              <w:pStyle w:val="ListBullet"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Ensure expected RFs from 3G-2 assign</w:t>
            </w:r>
          </w:p>
        </w:tc>
        <w:tc>
          <w:tcPr>
            <w:tcW w:w="3600" w:type="dxa"/>
            <w:shd w:val="clear" w:color="auto" w:fill="FFFFFF" w:themeFill="background1"/>
          </w:tcPr>
          <w:p w14:paraId="77A865B1" w14:textId="77777777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7FE14104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2969ADD7" w14:textId="5A1C22C5" w:rsidR="001E752D" w:rsidRPr="001A6B17" w:rsidRDefault="001E752D" w:rsidP="001E752D">
            <w:pPr>
              <w:pStyle w:val="TableText-calibri10"/>
              <w:jc w:val="center"/>
            </w:pPr>
            <w:r>
              <w:t>3I-2</w:t>
            </w:r>
          </w:p>
        </w:tc>
        <w:tc>
          <w:tcPr>
            <w:tcW w:w="6840" w:type="dxa"/>
            <w:shd w:val="clear" w:color="auto" w:fill="FFFFFF" w:themeFill="background1"/>
          </w:tcPr>
          <w:p w14:paraId="563ECCE6" w14:textId="7F88214C" w:rsidR="001E752D" w:rsidRDefault="001E752D" w:rsidP="00EB2817">
            <w:pPr>
              <w:pStyle w:val="ListBullet"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a dietary risk factor</w:t>
            </w:r>
          </w:p>
        </w:tc>
        <w:tc>
          <w:tcPr>
            <w:tcW w:w="3600" w:type="dxa"/>
            <w:shd w:val="clear" w:color="auto" w:fill="FFFFFF" w:themeFill="background1"/>
          </w:tcPr>
          <w:p w14:paraId="42476B72" w14:textId="230ABC10" w:rsidR="001E752D" w:rsidRDefault="001E752D" w:rsidP="00EB28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3F0D95BE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23244FD1" w14:textId="2AFBCC37" w:rsidR="001E752D" w:rsidRPr="001A6B17" w:rsidRDefault="001E752D" w:rsidP="001E752D">
            <w:pPr>
              <w:pStyle w:val="TableText-calibri10"/>
              <w:jc w:val="center"/>
            </w:pPr>
            <w:r>
              <w:t>3J</w:t>
            </w:r>
          </w:p>
        </w:tc>
        <w:tc>
          <w:tcPr>
            <w:tcW w:w="6840" w:type="dxa"/>
            <w:shd w:val="clear" w:color="auto" w:fill="FFFFFF" w:themeFill="background1"/>
          </w:tcPr>
          <w:p w14:paraId="4316C151" w14:textId="073668B4" w:rsidR="001E752D" w:rsidRDefault="001E752D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Nutrition Education (optional)</w:t>
            </w:r>
          </w:p>
        </w:tc>
        <w:tc>
          <w:tcPr>
            <w:tcW w:w="3600" w:type="dxa"/>
            <w:shd w:val="clear" w:color="auto" w:fill="FFFFFF" w:themeFill="background1"/>
          </w:tcPr>
          <w:p w14:paraId="5B0329B3" w14:textId="77777777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4C12CB7D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418C93B1" w14:textId="6C18F643" w:rsidR="001E752D" w:rsidRPr="001A6B17" w:rsidRDefault="001E752D" w:rsidP="001E752D">
            <w:pPr>
              <w:pStyle w:val="TableText-calibri10"/>
              <w:jc w:val="center"/>
            </w:pPr>
            <w:r>
              <w:t>3K</w:t>
            </w:r>
          </w:p>
        </w:tc>
        <w:tc>
          <w:tcPr>
            <w:tcW w:w="6840" w:type="dxa"/>
            <w:shd w:val="clear" w:color="auto" w:fill="FFFFFF" w:themeFill="background1"/>
          </w:tcPr>
          <w:p w14:paraId="490AD18E" w14:textId="08154F62" w:rsidR="001E752D" w:rsidRDefault="001E752D" w:rsidP="00EB28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Referrals (optional)</w:t>
            </w:r>
          </w:p>
        </w:tc>
        <w:tc>
          <w:tcPr>
            <w:tcW w:w="3600" w:type="dxa"/>
            <w:shd w:val="clear" w:color="auto" w:fill="FFFFFF" w:themeFill="background1"/>
          </w:tcPr>
          <w:p w14:paraId="3F160FC6" w14:textId="77777777" w:rsidR="001E752D" w:rsidRDefault="001E752D" w:rsidP="00EB28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3E7F8D06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2482F757" w14:textId="31B57664" w:rsidR="001E752D" w:rsidRPr="001A6B17" w:rsidRDefault="001E752D" w:rsidP="001E752D">
            <w:pPr>
              <w:pStyle w:val="TableText-calibri10"/>
              <w:jc w:val="center"/>
            </w:pPr>
            <w:r>
              <w:t>3L</w:t>
            </w:r>
          </w:p>
        </w:tc>
        <w:tc>
          <w:tcPr>
            <w:tcW w:w="6840" w:type="dxa"/>
            <w:shd w:val="clear" w:color="auto" w:fill="FFFFFF" w:themeFill="background1"/>
          </w:tcPr>
          <w:p w14:paraId="4F577875" w14:textId="3E51FFB0" w:rsidR="001E752D" w:rsidRDefault="001E752D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Food Prescription</w:t>
            </w:r>
          </w:p>
        </w:tc>
        <w:tc>
          <w:tcPr>
            <w:tcW w:w="3600" w:type="dxa"/>
            <w:shd w:val="clear" w:color="auto" w:fill="FFFFFF" w:themeFill="background1"/>
          </w:tcPr>
          <w:p w14:paraId="69B4EEA7" w14:textId="77777777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284503ED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47D735CE" w14:textId="02FD89CA" w:rsidR="001E752D" w:rsidRPr="001A6B17" w:rsidRDefault="001E752D" w:rsidP="001E752D">
            <w:pPr>
              <w:pStyle w:val="TableText-calibri10"/>
              <w:jc w:val="center"/>
            </w:pPr>
            <w:r>
              <w:t>3L-1</w:t>
            </w:r>
          </w:p>
        </w:tc>
        <w:tc>
          <w:tcPr>
            <w:tcW w:w="6840" w:type="dxa"/>
            <w:shd w:val="clear" w:color="auto" w:fill="FFFFFF" w:themeFill="background1"/>
          </w:tcPr>
          <w:p w14:paraId="2637E7EB" w14:textId="23F0FCB6" w:rsidR="001E752D" w:rsidRDefault="001E752D" w:rsidP="00EB2817">
            <w:pPr>
              <w:pStyle w:val="ListBullet"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Tailor food package – no cheese</w:t>
            </w:r>
          </w:p>
        </w:tc>
        <w:tc>
          <w:tcPr>
            <w:tcW w:w="3600" w:type="dxa"/>
            <w:shd w:val="clear" w:color="auto" w:fill="FFFFFF" w:themeFill="background1"/>
          </w:tcPr>
          <w:p w14:paraId="49C8F22B" w14:textId="77777777" w:rsidR="001E752D" w:rsidRDefault="001E752D" w:rsidP="00EB28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33389481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0C035030" w14:textId="37A3F4D6" w:rsidR="001E752D" w:rsidRPr="001A6B17" w:rsidRDefault="001E752D" w:rsidP="001E752D">
            <w:pPr>
              <w:pStyle w:val="TableText-calibri10"/>
              <w:jc w:val="center"/>
            </w:pPr>
            <w:r>
              <w:t>3M</w:t>
            </w:r>
          </w:p>
        </w:tc>
        <w:tc>
          <w:tcPr>
            <w:tcW w:w="6840" w:type="dxa"/>
            <w:shd w:val="clear" w:color="auto" w:fill="FFFFFF" w:themeFill="background1"/>
          </w:tcPr>
          <w:p w14:paraId="7627EF24" w14:textId="07267E96" w:rsidR="001E752D" w:rsidRDefault="001E752D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a General Note with any subject</w:t>
            </w:r>
          </w:p>
        </w:tc>
        <w:tc>
          <w:tcPr>
            <w:tcW w:w="3600" w:type="dxa"/>
            <w:shd w:val="clear" w:color="auto" w:fill="FFFFFF" w:themeFill="background1"/>
          </w:tcPr>
          <w:p w14:paraId="750E30A3" w14:textId="77777777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4CE3B6F5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0A6BAA11" w14:textId="6BBF3E1A" w:rsidR="001E752D" w:rsidRPr="001A6B17" w:rsidRDefault="001E752D" w:rsidP="001E752D">
            <w:pPr>
              <w:pStyle w:val="TableText-calibri10"/>
              <w:jc w:val="center"/>
            </w:pPr>
            <w:r>
              <w:t>3N</w:t>
            </w:r>
          </w:p>
        </w:tc>
        <w:tc>
          <w:tcPr>
            <w:tcW w:w="6840" w:type="dxa"/>
            <w:shd w:val="clear" w:color="auto" w:fill="FFFFFF" w:themeFill="background1"/>
          </w:tcPr>
          <w:p w14:paraId="5F67F403" w14:textId="4FD9D3DF" w:rsidR="001E752D" w:rsidRDefault="001E752D" w:rsidP="00EB28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Resume the certification</w:t>
            </w:r>
          </w:p>
        </w:tc>
        <w:tc>
          <w:tcPr>
            <w:tcW w:w="3600" w:type="dxa"/>
            <w:shd w:val="clear" w:color="auto" w:fill="FFFFFF" w:themeFill="background1"/>
          </w:tcPr>
          <w:p w14:paraId="32090CE1" w14:textId="77777777" w:rsidR="001E752D" w:rsidRDefault="001E752D" w:rsidP="00EB28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0C944C0D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0511AC84" w14:textId="7AB69932" w:rsidR="001E752D" w:rsidRPr="001A6B17" w:rsidRDefault="001E752D" w:rsidP="001E752D">
            <w:pPr>
              <w:pStyle w:val="TableText-calibri10"/>
              <w:jc w:val="center"/>
            </w:pPr>
            <w:r>
              <w:t>3O</w:t>
            </w:r>
          </w:p>
        </w:tc>
        <w:tc>
          <w:tcPr>
            <w:tcW w:w="6840" w:type="dxa"/>
            <w:shd w:val="clear" w:color="auto" w:fill="FFFFFF" w:themeFill="background1"/>
          </w:tcPr>
          <w:p w14:paraId="1213E9DF" w14:textId="30364BB7" w:rsidR="001E752D" w:rsidRDefault="001E752D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Manage eWIC Account</w:t>
            </w:r>
          </w:p>
        </w:tc>
        <w:tc>
          <w:tcPr>
            <w:tcW w:w="3600" w:type="dxa"/>
            <w:shd w:val="clear" w:color="auto" w:fill="FFFFFF" w:themeFill="background1"/>
          </w:tcPr>
          <w:p w14:paraId="20FFC00B" w14:textId="77777777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597C0289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0EB342D8" w14:textId="17D91191" w:rsidR="001E752D" w:rsidRPr="001A6B17" w:rsidRDefault="001E752D" w:rsidP="001E752D">
            <w:pPr>
              <w:pStyle w:val="TableText-calibri10"/>
              <w:jc w:val="center"/>
            </w:pPr>
            <w:r>
              <w:t>3O-1</w:t>
            </w:r>
          </w:p>
        </w:tc>
        <w:tc>
          <w:tcPr>
            <w:tcW w:w="6840" w:type="dxa"/>
            <w:shd w:val="clear" w:color="auto" w:fill="FFFFFF" w:themeFill="background1"/>
          </w:tcPr>
          <w:p w14:paraId="0E1821D4" w14:textId="326737BF" w:rsidR="001E752D" w:rsidRDefault="001E752D" w:rsidP="00EB2817">
            <w:pPr>
              <w:pStyle w:val="ListBullet"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Change the Alternate Rep 1 (or add one)</w:t>
            </w:r>
          </w:p>
        </w:tc>
        <w:tc>
          <w:tcPr>
            <w:tcW w:w="3600" w:type="dxa"/>
            <w:shd w:val="clear" w:color="auto" w:fill="FFFFFF" w:themeFill="background1"/>
          </w:tcPr>
          <w:p w14:paraId="4ED66ED2" w14:textId="77777777" w:rsidR="001E752D" w:rsidRDefault="001E752D" w:rsidP="00EB28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2B579C76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683FFF60" w14:textId="182B2E32" w:rsidR="001E752D" w:rsidRPr="001A6B17" w:rsidRDefault="001E752D" w:rsidP="001E752D">
            <w:pPr>
              <w:pStyle w:val="TableText-calibri10"/>
              <w:jc w:val="center"/>
            </w:pPr>
            <w:r>
              <w:t>3O-2</w:t>
            </w:r>
          </w:p>
        </w:tc>
        <w:tc>
          <w:tcPr>
            <w:tcW w:w="6840" w:type="dxa"/>
            <w:shd w:val="clear" w:color="auto" w:fill="FFFFFF" w:themeFill="background1"/>
          </w:tcPr>
          <w:p w14:paraId="7A34E39B" w14:textId="14A0CB18" w:rsidR="001E752D" w:rsidRDefault="001E752D" w:rsidP="00EB2817">
            <w:pPr>
              <w:pStyle w:val="ListBullet"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Delete if an Alternate Rep 2 </w:t>
            </w:r>
          </w:p>
        </w:tc>
        <w:tc>
          <w:tcPr>
            <w:tcW w:w="3600" w:type="dxa"/>
            <w:shd w:val="clear" w:color="auto" w:fill="FFFFFF" w:themeFill="background1"/>
          </w:tcPr>
          <w:p w14:paraId="5A0CBA6D" w14:textId="77777777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28482617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188F14AA" w14:textId="7BC6BCF9" w:rsidR="001E752D" w:rsidRPr="001A6B17" w:rsidRDefault="001E752D" w:rsidP="001E752D">
            <w:pPr>
              <w:pStyle w:val="TableText-calibri10"/>
              <w:jc w:val="center"/>
            </w:pPr>
            <w:r>
              <w:t>3O-3</w:t>
            </w:r>
          </w:p>
        </w:tc>
        <w:tc>
          <w:tcPr>
            <w:tcW w:w="6840" w:type="dxa"/>
            <w:shd w:val="clear" w:color="auto" w:fill="FFFFFF" w:themeFill="background1"/>
          </w:tcPr>
          <w:p w14:paraId="44186CE3" w14:textId="72E9F926" w:rsidR="001E752D" w:rsidRDefault="001E752D" w:rsidP="00EB2817">
            <w:pPr>
              <w:pStyle w:val="ListBullet"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 Primary Cardholder</w:t>
            </w:r>
          </w:p>
        </w:tc>
        <w:tc>
          <w:tcPr>
            <w:tcW w:w="3600" w:type="dxa"/>
            <w:shd w:val="clear" w:color="auto" w:fill="FFFFFF" w:themeFill="background1"/>
          </w:tcPr>
          <w:p w14:paraId="781623F7" w14:textId="77777777" w:rsidR="001E752D" w:rsidRDefault="001E752D" w:rsidP="00EB28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2553A840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7671FBC1" w14:textId="792E1339" w:rsidR="001E752D" w:rsidRPr="001A6B17" w:rsidRDefault="001E752D" w:rsidP="001E752D">
            <w:pPr>
              <w:pStyle w:val="TableText-calibri10"/>
              <w:jc w:val="center"/>
            </w:pPr>
            <w:r>
              <w:t>3O-4</w:t>
            </w:r>
          </w:p>
        </w:tc>
        <w:tc>
          <w:tcPr>
            <w:tcW w:w="6840" w:type="dxa"/>
            <w:shd w:val="clear" w:color="auto" w:fill="FFFFFF" w:themeFill="background1"/>
          </w:tcPr>
          <w:p w14:paraId="156A61A4" w14:textId="77777777" w:rsidR="001E752D" w:rsidRDefault="001E752D" w:rsidP="00EB2817">
            <w:pPr>
              <w:pStyle w:val="ListBullet"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Assign a Card (optional)</w:t>
            </w:r>
          </w:p>
          <w:p w14:paraId="0DD40A63" w14:textId="2D308182" w:rsidR="001E752D" w:rsidRDefault="0095763D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1E752D" w:rsidRPr="00C516F3">
                <w:rPr>
                  <w:rStyle w:val="Hyperlink"/>
                </w:rPr>
                <w:t>Obtaining WIC Card Numbers in the Training Database</w:t>
              </w:r>
            </w:hyperlink>
          </w:p>
        </w:tc>
        <w:tc>
          <w:tcPr>
            <w:tcW w:w="3600" w:type="dxa"/>
            <w:shd w:val="clear" w:color="auto" w:fill="FFFFFF" w:themeFill="background1"/>
          </w:tcPr>
          <w:p w14:paraId="1A9F2167" w14:textId="38E52328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Card #:</w:t>
            </w:r>
          </w:p>
        </w:tc>
      </w:tr>
      <w:tr w:rsidR="001E752D" w:rsidRPr="001A6B17" w14:paraId="7B67B554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549668AA" w14:textId="1F13FF71" w:rsidR="001E752D" w:rsidRPr="001A6B17" w:rsidRDefault="001E752D" w:rsidP="001E752D">
            <w:pPr>
              <w:pStyle w:val="TableText-calibri10"/>
              <w:jc w:val="center"/>
            </w:pPr>
            <w:r>
              <w:lastRenderedPageBreak/>
              <w:t>3P</w:t>
            </w:r>
          </w:p>
        </w:tc>
        <w:tc>
          <w:tcPr>
            <w:tcW w:w="6840" w:type="dxa"/>
            <w:shd w:val="clear" w:color="auto" w:fill="FFFFFF" w:themeFill="background1"/>
          </w:tcPr>
          <w:p w14:paraId="293A2A49" w14:textId="54A449EE" w:rsidR="001E752D" w:rsidRDefault="001E752D" w:rsidP="00EB2817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Collect signature for card (only if card issued)</w:t>
            </w:r>
          </w:p>
        </w:tc>
        <w:tc>
          <w:tcPr>
            <w:tcW w:w="3600" w:type="dxa"/>
            <w:shd w:val="clear" w:color="auto" w:fill="FFFFFF" w:themeFill="background1"/>
          </w:tcPr>
          <w:p w14:paraId="248550FB" w14:textId="77777777" w:rsidR="001E752D" w:rsidRDefault="001E752D" w:rsidP="00EB28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Is </w:t>
            </w:r>
            <w:proofErr w:type="spellStart"/>
            <w:r>
              <w:t>SWIPe</w:t>
            </w:r>
            <w:proofErr w:type="spellEnd"/>
            <w:r>
              <w:t xml:space="preserve"> on? </w:t>
            </w:r>
          </w:p>
          <w:p w14:paraId="3774F4E8" w14:textId="298066F4" w:rsidR="001E752D" w:rsidRDefault="001E752D" w:rsidP="00EB28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 sig pad plugged directly into computer?</w:t>
            </w:r>
          </w:p>
        </w:tc>
      </w:tr>
      <w:tr w:rsidR="001E752D" w:rsidRPr="001A6B17" w14:paraId="6FBF37B6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3E1D0AEF" w14:textId="46099C2A" w:rsidR="001E752D" w:rsidRPr="001A6B17" w:rsidRDefault="001E752D" w:rsidP="001E752D">
            <w:pPr>
              <w:pStyle w:val="TableText-calibri10"/>
              <w:jc w:val="center"/>
            </w:pPr>
            <w:r>
              <w:t>3Q</w:t>
            </w:r>
          </w:p>
        </w:tc>
        <w:tc>
          <w:tcPr>
            <w:tcW w:w="6840" w:type="dxa"/>
            <w:shd w:val="clear" w:color="auto" w:fill="FFFFFF" w:themeFill="background1"/>
          </w:tcPr>
          <w:p w14:paraId="7B393FB3" w14:textId="15C92A8B" w:rsidR="001E752D" w:rsidRDefault="001E752D" w:rsidP="00EB2817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the certification for mom</w:t>
            </w:r>
          </w:p>
        </w:tc>
        <w:tc>
          <w:tcPr>
            <w:tcW w:w="3600" w:type="dxa"/>
            <w:shd w:val="clear" w:color="auto" w:fill="FFFFFF" w:themeFill="background1"/>
          </w:tcPr>
          <w:p w14:paraId="5E4D9DCD" w14:textId="77777777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618BFEFC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199309BB" w14:textId="407FD1AC" w:rsidR="001E752D" w:rsidRPr="001A6B17" w:rsidRDefault="001E752D" w:rsidP="001E752D">
            <w:pPr>
              <w:pStyle w:val="TableText-calibri10"/>
              <w:jc w:val="center"/>
            </w:pPr>
            <w:r>
              <w:t>3R</w:t>
            </w:r>
          </w:p>
        </w:tc>
        <w:tc>
          <w:tcPr>
            <w:tcW w:w="6840" w:type="dxa"/>
            <w:shd w:val="clear" w:color="auto" w:fill="FFFFFF" w:themeFill="background1"/>
          </w:tcPr>
          <w:p w14:paraId="38E91D35" w14:textId="52C20627" w:rsidR="001E752D" w:rsidRDefault="001E752D" w:rsidP="00EB2817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Capture electronic signatures</w:t>
            </w:r>
          </w:p>
        </w:tc>
        <w:tc>
          <w:tcPr>
            <w:tcW w:w="3600" w:type="dxa"/>
            <w:shd w:val="clear" w:color="auto" w:fill="FFFFFF" w:themeFill="background1"/>
          </w:tcPr>
          <w:p w14:paraId="69956D98" w14:textId="77777777" w:rsidR="001E752D" w:rsidRDefault="001E752D" w:rsidP="00EB281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Is </w:t>
            </w:r>
            <w:proofErr w:type="spellStart"/>
            <w:r>
              <w:t>SWIPe</w:t>
            </w:r>
            <w:proofErr w:type="spellEnd"/>
            <w:r>
              <w:t xml:space="preserve"> on? </w:t>
            </w:r>
          </w:p>
          <w:p w14:paraId="62123EA9" w14:textId="249A6106" w:rsidR="001E752D" w:rsidRDefault="001E752D" w:rsidP="00EB28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 sig pad plugged directly into computer?</w:t>
            </w:r>
          </w:p>
        </w:tc>
      </w:tr>
      <w:tr w:rsidR="001E752D" w:rsidRPr="001A6B17" w14:paraId="31F522AC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188DA538" w14:textId="029B7B58" w:rsidR="001E752D" w:rsidRPr="001A6B17" w:rsidRDefault="001E752D" w:rsidP="001E752D">
            <w:pPr>
              <w:pStyle w:val="TableText-calibri10"/>
              <w:jc w:val="center"/>
            </w:pPr>
            <w:r>
              <w:t>4</w:t>
            </w:r>
          </w:p>
        </w:tc>
        <w:tc>
          <w:tcPr>
            <w:tcW w:w="6840" w:type="dxa"/>
            <w:shd w:val="clear" w:color="auto" w:fill="FFFFFF" w:themeFill="background1"/>
          </w:tcPr>
          <w:p w14:paraId="0D0812CA" w14:textId="518B376A" w:rsidR="001E752D" w:rsidRDefault="001E752D" w:rsidP="00EB2817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Begin cert for infant</w:t>
            </w:r>
          </w:p>
        </w:tc>
        <w:tc>
          <w:tcPr>
            <w:tcW w:w="3600" w:type="dxa"/>
            <w:shd w:val="clear" w:color="auto" w:fill="FFFFFF" w:themeFill="background1"/>
          </w:tcPr>
          <w:p w14:paraId="09C580C4" w14:textId="77777777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3101DACD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7A64D16C" w14:textId="67368448" w:rsidR="001E752D" w:rsidRPr="001A6B17" w:rsidRDefault="001E752D" w:rsidP="001E752D">
            <w:pPr>
              <w:pStyle w:val="TableText-calibri10"/>
              <w:jc w:val="center"/>
            </w:pPr>
            <w:r>
              <w:t>4A</w:t>
            </w:r>
          </w:p>
        </w:tc>
        <w:tc>
          <w:tcPr>
            <w:tcW w:w="6840" w:type="dxa"/>
            <w:shd w:val="clear" w:color="auto" w:fill="FFFFFF" w:themeFill="background1"/>
          </w:tcPr>
          <w:p w14:paraId="08C31CD1" w14:textId="2F33CAFB" w:rsidR="001E752D" w:rsidRDefault="001E752D" w:rsidP="00EB2817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Race/Ethnicity</w:t>
            </w:r>
          </w:p>
        </w:tc>
        <w:tc>
          <w:tcPr>
            <w:tcW w:w="3600" w:type="dxa"/>
            <w:shd w:val="clear" w:color="auto" w:fill="FFFFFF" w:themeFill="background1"/>
          </w:tcPr>
          <w:p w14:paraId="403525B7" w14:textId="77777777" w:rsidR="001E752D" w:rsidRDefault="001E752D" w:rsidP="00EB28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2EF729AC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5AF06964" w14:textId="3FB7A433" w:rsidR="001E752D" w:rsidRPr="001A6B17" w:rsidRDefault="001E752D" w:rsidP="001E752D">
            <w:pPr>
              <w:pStyle w:val="TableText-calibri10"/>
              <w:jc w:val="center"/>
            </w:pPr>
            <w:r>
              <w:t>4B</w:t>
            </w:r>
          </w:p>
        </w:tc>
        <w:tc>
          <w:tcPr>
            <w:tcW w:w="6840" w:type="dxa"/>
            <w:shd w:val="clear" w:color="auto" w:fill="FFFFFF" w:themeFill="background1"/>
          </w:tcPr>
          <w:p w14:paraId="54080C40" w14:textId="5B0679EF" w:rsidR="001E752D" w:rsidRDefault="001E752D" w:rsidP="00EB2817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Proof of Identity</w:t>
            </w:r>
          </w:p>
        </w:tc>
        <w:tc>
          <w:tcPr>
            <w:tcW w:w="3600" w:type="dxa"/>
            <w:shd w:val="clear" w:color="auto" w:fill="FFFFFF" w:themeFill="background1"/>
          </w:tcPr>
          <w:p w14:paraId="53CAD4CE" w14:textId="77777777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58CC649E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11E977A2" w14:textId="7B82916C" w:rsidR="001E752D" w:rsidRPr="001A6B17" w:rsidRDefault="001E752D" w:rsidP="001E752D">
            <w:pPr>
              <w:pStyle w:val="TableText-calibri10"/>
              <w:jc w:val="center"/>
            </w:pPr>
            <w:r>
              <w:t>4C</w:t>
            </w:r>
          </w:p>
        </w:tc>
        <w:tc>
          <w:tcPr>
            <w:tcW w:w="6840" w:type="dxa"/>
            <w:shd w:val="clear" w:color="auto" w:fill="FFFFFF" w:themeFill="background1"/>
          </w:tcPr>
          <w:p w14:paraId="449F34BA" w14:textId="343CE953" w:rsidR="001E752D" w:rsidRDefault="001E752D" w:rsidP="00EB2817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Income</w:t>
            </w:r>
          </w:p>
        </w:tc>
        <w:tc>
          <w:tcPr>
            <w:tcW w:w="3600" w:type="dxa"/>
            <w:shd w:val="clear" w:color="auto" w:fill="FFFFFF" w:themeFill="background1"/>
          </w:tcPr>
          <w:p w14:paraId="2AB6AA39" w14:textId="77777777" w:rsidR="001E752D" w:rsidRDefault="001E752D" w:rsidP="00EB28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1EA45AE2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1DD41E3E" w14:textId="55F7F53B" w:rsidR="001E752D" w:rsidRPr="001A6B17" w:rsidRDefault="001E752D" w:rsidP="001E752D">
            <w:pPr>
              <w:pStyle w:val="TableText-calibri10"/>
              <w:jc w:val="center"/>
            </w:pPr>
            <w:r>
              <w:t>4D</w:t>
            </w:r>
          </w:p>
        </w:tc>
        <w:tc>
          <w:tcPr>
            <w:tcW w:w="6840" w:type="dxa"/>
            <w:shd w:val="clear" w:color="auto" w:fill="FFFFFF" w:themeFill="background1"/>
          </w:tcPr>
          <w:p w14:paraId="6D98F9F3" w14:textId="223F5BB5" w:rsidR="001E752D" w:rsidRDefault="001E752D" w:rsidP="00EB2817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Length/Weight</w:t>
            </w:r>
          </w:p>
        </w:tc>
        <w:tc>
          <w:tcPr>
            <w:tcW w:w="3600" w:type="dxa"/>
            <w:shd w:val="clear" w:color="auto" w:fill="FFFFFF" w:themeFill="background1"/>
          </w:tcPr>
          <w:p w14:paraId="20B9DFC8" w14:textId="77777777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6609087D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090FA6A9" w14:textId="06C60279" w:rsidR="001E752D" w:rsidRPr="001A6B17" w:rsidRDefault="001E752D" w:rsidP="001E752D">
            <w:pPr>
              <w:pStyle w:val="TableText-calibri10"/>
              <w:jc w:val="center"/>
            </w:pPr>
            <w:r>
              <w:t>4E</w:t>
            </w:r>
          </w:p>
        </w:tc>
        <w:tc>
          <w:tcPr>
            <w:tcW w:w="6840" w:type="dxa"/>
            <w:shd w:val="clear" w:color="auto" w:fill="FFFFFF" w:themeFill="background1"/>
          </w:tcPr>
          <w:p w14:paraId="38794DAE" w14:textId="03978E56" w:rsidR="001E752D" w:rsidRDefault="001E752D" w:rsidP="00EB2817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Health Information</w:t>
            </w:r>
          </w:p>
        </w:tc>
        <w:tc>
          <w:tcPr>
            <w:tcW w:w="3600" w:type="dxa"/>
            <w:shd w:val="clear" w:color="auto" w:fill="FFFFFF" w:themeFill="background1"/>
          </w:tcPr>
          <w:p w14:paraId="20A5CD1A" w14:textId="77777777" w:rsidR="001E752D" w:rsidRDefault="001E752D" w:rsidP="00EB28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699770B0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4D297FFF" w14:textId="08F73A75" w:rsidR="001E752D" w:rsidRPr="001A6B17" w:rsidRDefault="001E752D" w:rsidP="001E752D">
            <w:pPr>
              <w:pStyle w:val="TableText-calibri10"/>
              <w:jc w:val="center"/>
            </w:pPr>
            <w:r>
              <w:t>4F</w:t>
            </w:r>
          </w:p>
        </w:tc>
        <w:tc>
          <w:tcPr>
            <w:tcW w:w="6840" w:type="dxa"/>
            <w:shd w:val="clear" w:color="auto" w:fill="FFFFFF" w:themeFill="background1"/>
          </w:tcPr>
          <w:p w14:paraId="4C204695" w14:textId="71CAF265" w:rsidR="001E752D" w:rsidRDefault="001E752D" w:rsidP="00EB2817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Nutrition Assessment (optional)</w:t>
            </w:r>
          </w:p>
        </w:tc>
        <w:tc>
          <w:tcPr>
            <w:tcW w:w="3600" w:type="dxa"/>
            <w:shd w:val="clear" w:color="auto" w:fill="FFFFFF" w:themeFill="background1"/>
          </w:tcPr>
          <w:p w14:paraId="0D40A004" w14:textId="77777777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3BF21173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1EF8DAC3" w14:textId="4566044F" w:rsidR="001E752D" w:rsidRPr="001A6B17" w:rsidRDefault="001E752D" w:rsidP="001E752D">
            <w:pPr>
              <w:pStyle w:val="TableText-calibri10"/>
              <w:jc w:val="center"/>
            </w:pPr>
            <w:r>
              <w:t>4G</w:t>
            </w:r>
          </w:p>
        </w:tc>
        <w:tc>
          <w:tcPr>
            <w:tcW w:w="6840" w:type="dxa"/>
            <w:shd w:val="clear" w:color="auto" w:fill="FFFFFF" w:themeFill="background1"/>
          </w:tcPr>
          <w:p w14:paraId="4BED1AB8" w14:textId="5094441D" w:rsidR="001E752D" w:rsidRDefault="001E752D" w:rsidP="00EB2817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Risk Factors</w:t>
            </w:r>
          </w:p>
        </w:tc>
        <w:tc>
          <w:tcPr>
            <w:tcW w:w="3600" w:type="dxa"/>
            <w:shd w:val="clear" w:color="auto" w:fill="FFFFFF" w:themeFill="background1"/>
          </w:tcPr>
          <w:p w14:paraId="6226E14E" w14:textId="77777777" w:rsidR="001E752D" w:rsidRDefault="001E752D" w:rsidP="00EB28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5C86A555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64EAE368" w14:textId="1E4D1749" w:rsidR="001E752D" w:rsidRPr="001A6B17" w:rsidRDefault="001E752D" w:rsidP="001E752D">
            <w:pPr>
              <w:pStyle w:val="TableText-calibri10"/>
              <w:jc w:val="center"/>
            </w:pPr>
            <w:r>
              <w:t>4G-1</w:t>
            </w:r>
          </w:p>
        </w:tc>
        <w:tc>
          <w:tcPr>
            <w:tcW w:w="6840" w:type="dxa"/>
            <w:shd w:val="clear" w:color="auto" w:fill="FFFFFF" w:themeFill="background1"/>
          </w:tcPr>
          <w:p w14:paraId="2222ECC4" w14:textId="34818BC4" w:rsidR="001E752D" w:rsidRDefault="001E752D" w:rsidP="001E752D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Assign a dietary risk factor</w:t>
            </w:r>
          </w:p>
        </w:tc>
        <w:tc>
          <w:tcPr>
            <w:tcW w:w="3600" w:type="dxa"/>
            <w:shd w:val="clear" w:color="auto" w:fill="FFFFFF" w:themeFill="background1"/>
          </w:tcPr>
          <w:p w14:paraId="30E1E8D5" w14:textId="77777777" w:rsidR="001E752D" w:rsidRDefault="001E752D" w:rsidP="00EB28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5A96C225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4AE466E4" w14:textId="410B0513" w:rsidR="001E752D" w:rsidRDefault="001E752D" w:rsidP="001E752D">
            <w:pPr>
              <w:pStyle w:val="TableText-calibri10"/>
              <w:jc w:val="center"/>
            </w:pPr>
            <w:r>
              <w:t>4H</w:t>
            </w:r>
          </w:p>
        </w:tc>
        <w:tc>
          <w:tcPr>
            <w:tcW w:w="6840" w:type="dxa"/>
            <w:shd w:val="clear" w:color="auto" w:fill="FFFFFF" w:themeFill="background1"/>
          </w:tcPr>
          <w:p w14:paraId="374C04F5" w14:textId="69F47E53" w:rsidR="001E752D" w:rsidRDefault="001E752D" w:rsidP="001E752D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Nutrition Education (optional)</w:t>
            </w:r>
          </w:p>
        </w:tc>
        <w:tc>
          <w:tcPr>
            <w:tcW w:w="3600" w:type="dxa"/>
            <w:shd w:val="clear" w:color="auto" w:fill="FFFFFF" w:themeFill="background1"/>
          </w:tcPr>
          <w:p w14:paraId="7A66F375" w14:textId="77777777" w:rsidR="001E752D" w:rsidRDefault="001E752D" w:rsidP="001E752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6137FB31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5593D74C" w14:textId="5ECE7D85" w:rsidR="001E752D" w:rsidRPr="001A6B17" w:rsidRDefault="001E752D" w:rsidP="001E752D">
            <w:pPr>
              <w:pStyle w:val="TableText-calibri10"/>
              <w:jc w:val="center"/>
            </w:pPr>
            <w:r>
              <w:t>4I</w:t>
            </w:r>
          </w:p>
        </w:tc>
        <w:tc>
          <w:tcPr>
            <w:tcW w:w="6840" w:type="dxa"/>
            <w:shd w:val="clear" w:color="auto" w:fill="FFFFFF" w:themeFill="background1"/>
          </w:tcPr>
          <w:p w14:paraId="23B7518F" w14:textId="3BAC63A3" w:rsidR="001E752D" w:rsidRDefault="001E752D" w:rsidP="001E752D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Referrals (optional)</w:t>
            </w:r>
          </w:p>
        </w:tc>
        <w:tc>
          <w:tcPr>
            <w:tcW w:w="3600" w:type="dxa"/>
            <w:shd w:val="clear" w:color="auto" w:fill="FFFFFF" w:themeFill="background1"/>
          </w:tcPr>
          <w:p w14:paraId="4AC09159" w14:textId="77777777" w:rsidR="001E752D" w:rsidRDefault="001E752D" w:rsidP="001E752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297FD435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565C5117" w14:textId="32B24C6E" w:rsidR="001E752D" w:rsidRPr="001A6B17" w:rsidRDefault="001E752D" w:rsidP="001E752D">
            <w:pPr>
              <w:pStyle w:val="TableText-calibri10"/>
              <w:jc w:val="center"/>
            </w:pPr>
            <w:r>
              <w:t>4J</w:t>
            </w:r>
          </w:p>
        </w:tc>
        <w:tc>
          <w:tcPr>
            <w:tcW w:w="6840" w:type="dxa"/>
            <w:shd w:val="clear" w:color="auto" w:fill="FFFFFF" w:themeFill="background1"/>
          </w:tcPr>
          <w:p w14:paraId="2E9FBE71" w14:textId="27FCB099" w:rsidR="001E752D" w:rsidRDefault="001E752D" w:rsidP="001E752D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Food Prescription</w:t>
            </w:r>
          </w:p>
        </w:tc>
        <w:tc>
          <w:tcPr>
            <w:tcW w:w="3600" w:type="dxa"/>
            <w:shd w:val="clear" w:color="auto" w:fill="FFFFFF" w:themeFill="background1"/>
          </w:tcPr>
          <w:p w14:paraId="4159D2C9" w14:textId="77777777" w:rsidR="001E752D" w:rsidRDefault="001E752D" w:rsidP="001E752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5D1B9DE7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4A38EF4D" w14:textId="72FE3D7B" w:rsidR="001E752D" w:rsidRPr="001A6B17" w:rsidRDefault="001E752D" w:rsidP="001E752D">
            <w:pPr>
              <w:pStyle w:val="TableText-calibri10"/>
              <w:jc w:val="center"/>
            </w:pPr>
            <w:r>
              <w:t>4K</w:t>
            </w:r>
          </w:p>
        </w:tc>
        <w:tc>
          <w:tcPr>
            <w:tcW w:w="6840" w:type="dxa"/>
            <w:shd w:val="clear" w:color="auto" w:fill="FFFFFF" w:themeFill="background1"/>
          </w:tcPr>
          <w:p w14:paraId="054142BB" w14:textId="398C04D4" w:rsidR="001E752D" w:rsidRDefault="001E752D" w:rsidP="001E752D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a SOAP Note (optional)</w:t>
            </w:r>
          </w:p>
        </w:tc>
        <w:tc>
          <w:tcPr>
            <w:tcW w:w="3600" w:type="dxa"/>
            <w:shd w:val="clear" w:color="auto" w:fill="FFFFFF" w:themeFill="background1"/>
          </w:tcPr>
          <w:p w14:paraId="33A9A6AC" w14:textId="77777777" w:rsidR="001E752D" w:rsidRDefault="001E752D" w:rsidP="001E752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13EA704F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03F597D5" w14:textId="6160F9E5" w:rsidR="001E752D" w:rsidRPr="001A6B17" w:rsidRDefault="001E752D" w:rsidP="001E752D">
            <w:pPr>
              <w:pStyle w:val="TableText-calibri10"/>
              <w:jc w:val="center"/>
            </w:pPr>
            <w:r>
              <w:t>4L</w:t>
            </w:r>
          </w:p>
        </w:tc>
        <w:tc>
          <w:tcPr>
            <w:tcW w:w="6840" w:type="dxa"/>
            <w:shd w:val="clear" w:color="auto" w:fill="FFFFFF" w:themeFill="background1"/>
          </w:tcPr>
          <w:p w14:paraId="7FCE7E1F" w14:textId="23E3456B" w:rsidR="001E752D" w:rsidRDefault="001E752D" w:rsidP="001E752D">
            <w:pPr>
              <w:pStyle w:val="ListBullet"/>
              <w:numPr>
                <w:ilvl w:val="0"/>
                <w:numId w:val="0"/>
              </w:numPr>
              <w:spacing w:before="40" w:after="40"/>
              <w:ind w:left="36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Benefits</w:t>
            </w:r>
          </w:p>
        </w:tc>
        <w:tc>
          <w:tcPr>
            <w:tcW w:w="3600" w:type="dxa"/>
            <w:shd w:val="clear" w:color="auto" w:fill="FFFFFF" w:themeFill="background1"/>
          </w:tcPr>
          <w:p w14:paraId="2FC970DC" w14:textId="77777777" w:rsidR="001E752D" w:rsidRDefault="001E752D" w:rsidP="001E752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7350414F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5413D9B4" w14:textId="58F3A308" w:rsidR="001E752D" w:rsidRDefault="001E752D" w:rsidP="001E752D">
            <w:pPr>
              <w:pStyle w:val="TableText-calibri10"/>
              <w:jc w:val="center"/>
            </w:pPr>
            <w:r>
              <w:t>4L-1</w:t>
            </w:r>
          </w:p>
        </w:tc>
        <w:tc>
          <w:tcPr>
            <w:tcW w:w="6840" w:type="dxa"/>
            <w:shd w:val="clear" w:color="auto" w:fill="FFFFFF" w:themeFill="background1"/>
          </w:tcPr>
          <w:p w14:paraId="1893ACF4" w14:textId="34F40104" w:rsidR="001E752D" w:rsidRDefault="001E752D" w:rsidP="001E752D">
            <w:pPr>
              <w:pStyle w:val="ListBullet"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infant’s certification</w:t>
            </w:r>
          </w:p>
        </w:tc>
        <w:tc>
          <w:tcPr>
            <w:tcW w:w="3600" w:type="dxa"/>
            <w:shd w:val="clear" w:color="auto" w:fill="FFFFFF" w:themeFill="background1"/>
          </w:tcPr>
          <w:p w14:paraId="745EC8F4" w14:textId="77777777" w:rsidR="001E752D" w:rsidRDefault="001E752D" w:rsidP="001E752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0FC56226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69F8E12A" w14:textId="501BAD48" w:rsidR="001E752D" w:rsidRDefault="001E752D" w:rsidP="001E752D">
            <w:pPr>
              <w:pStyle w:val="TableText-calibri10"/>
              <w:jc w:val="center"/>
            </w:pPr>
            <w:r>
              <w:t>4L-2</w:t>
            </w:r>
          </w:p>
        </w:tc>
        <w:tc>
          <w:tcPr>
            <w:tcW w:w="6840" w:type="dxa"/>
            <w:shd w:val="clear" w:color="auto" w:fill="FFFFFF" w:themeFill="background1"/>
          </w:tcPr>
          <w:p w14:paraId="0BE306AA" w14:textId="786B8BC2" w:rsidR="001E752D" w:rsidRDefault="001E752D" w:rsidP="001E752D">
            <w:pPr>
              <w:pStyle w:val="ListBullet"/>
              <w:spacing w:before="40" w:after="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Capture electronic signatures</w:t>
            </w:r>
          </w:p>
        </w:tc>
        <w:tc>
          <w:tcPr>
            <w:tcW w:w="3600" w:type="dxa"/>
            <w:shd w:val="clear" w:color="auto" w:fill="FFFFFF" w:themeFill="background1"/>
          </w:tcPr>
          <w:p w14:paraId="1F836BA5" w14:textId="7ABD4A46" w:rsidR="001E752D" w:rsidRDefault="001E752D" w:rsidP="001E752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should auto-complete signatures for staff and baby</w:t>
            </w:r>
          </w:p>
        </w:tc>
      </w:tr>
      <w:tr w:rsidR="001E752D" w:rsidRPr="001A6B17" w14:paraId="11CAED6C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60B58506" w14:textId="01DFBB3D" w:rsidR="001E752D" w:rsidRPr="001A6B17" w:rsidRDefault="001E752D" w:rsidP="001E752D">
            <w:pPr>
              <w:pStyle w:val="TableText-calibri10"/>
              <w:jc w:val="center"/>
            </w:pPr>
            <w:r>
              <w:t>4L-3</w:t>
            </w:r>
          </w:p>
        </w:tc>
        <w:tc>
          <w:tcPr>
            <w:tcW w:w="6840" w:type="dxa"/>
            <w:shd w:val="clear" w:color="auto" w:fill="FFFFFF" w:themeFill="background1"/>
          </w:tcPr>
          <w:p w14:paraId="661AB516" w14:textId="77777777" w:rsidR="001E752D" w:rsidRDefault="001E752D" w:rsidP="001E752D">
            <w:pPr>
              <w:pStyle w:val="ListBullet"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Issue all formula to </w:t>
            </w:r>
            <w:proofErr w:type="gramStart"/>
            <w:r>
              <w:t>card</w:t>
            </w:r>
            <w:proofErr w:type="gramEnd"/>
          </w:p>
          <w:p w14:paraId="2EBD2480" w14:textId="3116FD49" w:rsidR="001E752D" w:rsidRDefault="001E752D" w:rsidP="001E752D">
            <w:pPr>
              <w:pStyle w:val="ListBullet"/>
              <w:spacing w:before="4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Issue mom’s benefits</w:t>
            </w:r>
          </w:p>
        </w:tc>
        <w:tc>
          <w:tcPr>
            <w:tcW w:w="3600" w:type="dxa"/>
            <w:shd w:val="clear" w:color="auto" w:fill="FFFFFF" w:themeFill="background1"/>
          </w:tcPr>
          <w:p w14:paraId="292E1CDE" w14:textId="77777777" w:rsidR="001E752D" w:rsidRDefault="001E752D" w:rsidP="001E752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0EEB1D" w14:textId="038ACAFA" w:rsidR="00EB2817" w:rsidRDefault="00EB2817" w:rsidP="00EB2817">
      <w:pPr>
        <w:pStyle w:val="Heading2"/>
      </w:pPr>
      <w:r>
        <w:t>Scenario 2: Adjust Benefits</w:t>
      </w:r>
      <w:r w:rsidR="001E752D">
        <w:t xml:space="preserve"> for FPIII Infant</w:t>
      </w:r>
      <w:r>
        <w:t xml:space="preserve"> – Day 2</w:t>
      </w:r>
    </w:p>
    <w:tbl>
      <w:tblPr>
        <w:tblStyle w:val="MDHstyle"/>
        <w:tblW w:w="11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table for position only"/>
      </w:tblPr>
      <w:tblGrid>
        <w:gridCol w:w="600"/>
        <w:gridCol w:w="6840"/>
        <w:gridCol w:w="3600"/>
      </w:tblGrid>
      <w:tr w:rsidR="001E752D" w:rsidRPr="001A6B17" w14:paraId="634B8A5F" w14:textId="77777777" w:rsidTr="001E75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D9D9D9" w:themeFill="background1" w:themeFillShade="D9"/>
          </w:tcPr>
          <w:p w14:paraId="165E9D37" w14:textId="77777777" w:rsidR="001E752D" w:rsidRPr="00143A45" w:rsidRDefault="001E752D" w:rsidP="007C036A">
            <w:pPr>
              <w:pStyle w:val="TableText-calibri10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14:paraId="46C20D1D" w14:textId="77777777" w:rsidR="001E752D" w:rsidRPr="00143A45" w:rsidRDefault="001E752D" w:rsidP="007C036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D7DEBFA" w14:textId="77777777" w:rsidR="001E752D" w:rsidRPr="00143A45" w:rsidRDefault="001E752D" w:rsidP="007C036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1E752D" w:rsidRPr="001A6B17" w14:paraId="7DE8B1E9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64085619" w14:textId="3320CB45" w:rsidR="001E752D" w:rsidRPr="001A6B17" w:rsidRDefault="001E752D" w:rsidP="001E752D">
            <w:pPr>
              <w:pStyle w:val="TableText-calibri10"/>
              <w:jc w:val="center"/>
            </w:pPr>
            <w:r>
              <w:t>1</w:t>
            </w:r>
          </w:p>
        </w:tc>
        <w:tc>
          <w:tcPr>
            <w:tcW w:w="6840" w:type="dxa"/>
            <w:shd w:val="clear" w:color="auto" w:fill="FFFFFF" w:themeFill="background1"/>
          </w:tcPr>
          <w:p w14:paraId="2EDBEA07" w14:textId="2DDF93D8" w:rsidR="001E752D" w:rsidRDefault="001E752D" w:rsidP="007C036A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Change infant to FP III</w:t>
            </w:r>
          </w:p>
        </w:tc>
        <w:tc>
          <w:tcPr>
            <w:tcW w:w="3600" w:type="dxa"/>
            <w:shd w:val="clear" w:color="auto" w:fill="FFFFFF" w:themeFill="background1"/>
          </w:tcPr>
          <w:p w14:paraId="45ADEC6E" w14:textId="77777777" w:rsidR="001E752D" w:rsidRDefault="001E752D" w:rsidP="007C036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7AD195B2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62FE4076" w14:textId="0C22E246" w:rsidR="001E752D" w:rsidRPr="001A6B17" w:rsidRDefault="001E752D" w:rsidP="001E752D">
            <w:pPr>
              <w:pStyle w:val="TableText-calibri10"/>
              <w:jc w:val="center"/>
            </w:pPr>
            <w:r>
              <w:t>2</w:t>
            </w:r>
          </w:p>
        </w:tc>
        <w:tc>
          <w:tcPr>
            <w:tcW w:w="6840" w:type="dxa"/>
            <w:shd w:val="clear" w:color="auto" w:fill="FFFFFF" w:themeFill="background1"/>
          </w:tcPr>
          <w:p w14:paraId="4EFBE2C8" w14:textId="53022B04" w:rsidR="001E752D" w:rsidRDefault="001E752D" w:rsidP="007C036A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Adjust benefits (to practice – remember, we only adjust if redemption has occurred) </w:t>
            </w:r>
          </w:p>
        </w:tc>
        <w:tc>
          <w:tcPr>
            <w:tcW w:w="3600" w:type="dxa"/>
            <w:shd w:val="clear" w:color="auto" w:fill="FFFFFF" w:themeFill="background1"/>
          </w:tcPr>
          <w:p w14:paraId="3037EC6C" w14:textId="77777777" w:rsidR="001E752D" w:rsidRDefault="001E752D" w:rsidP="007C036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60F62693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3461BFEF" w14:textId="380C0620" w:rsidR="001E752D" w:rsidRPr="001A6B17" w:rsidRDefault="001E752D" w:rsidP="001E752D">
            <w:pPr>
              <w:pStyle w:val="TableText-calibri10"/>
              <w:jc w:val="center"/>
            </w:pPr>
            <w:r>
              <w:t>2A</w:t>
            </w:r>
          </w:p>
        </w:tc>
        <w:tc>
          <w:tcPr>
            <w:tcW w:w="6840" w:type="dxa"/>
            <w:shd w:val="clear" w:color="auto" w:fill="FFFFFF" w:themeFill="background1"/>
          </w:tcPr>
          <w:p w14:paraId="250D044D" w14:textId="65B52AB9" w:rsidR="001E752D" w:rsidRDefault="001E752D" w:rsidP="00EB2817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Change formula to a medical formula</w:t>
            </w:r>
          </w:p>
        </w:tc>
        <w:tc>
          <w:tcPr>
            <w:tcW w:w="3600" w:type="dxa"/>
            <w:shd w:val="clear" w:color="auto" w:fill="FFFFFF" w:themeFill="background1"/>
          </w:tcPr>
          <w:p w14:paraId="7F6AB498" w14:textId="77777777" w:rsidR="001E752D" w:rsidRDefault="001E752D" w:rsidP="007C036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304C9B2E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1DE09C64" w14:textId="6BEFA1DF" w:rsidR="001E752D" w:rsidRPr="001A6B17" w:rsidRDefault="001E752D" w:rsidP="001E752D">
            <w:pPr>
              <w:pStyle w:val="TableText-calibri10"/>
              <w:jc w:val="center"/>
            </w:pPr>
            <w:r>
              <w:t>2B</w:t>
            </w:r>
          </w:p>
        </w:tc>
        <w:tc>
          <w:tcPr>
            <w:tcW w:w="6840" w:type="dxa"/>
            <w:shd w:val="clear" w:color="auto" w:fill="FFFFFF" w:themeFill="background1"/>
          </w:tcPr>
          <w:p w14:paraId="4CDC7B0C" w14:textId="7717FF94" w:rsidR="001E752D" w:rsidRDefault="001E752D" w:rsidP="00EB2817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Rx End Date in 3-4 months</w:t>
            </w:r>
          </w:p>
        </w:tc>
        <w:tc>
          <w:tcPr>
            <w:tcW w:w="3600" w:type="dxa"/>
            <w:shd w:val="clear" w:color="auto" w:fill="FFFFFF" w:themeFill="background1"/>
          </w:tcPr>
          <w:p w14:paraId="41696994" w14:textId="77777777" w:rsidR="001E752D" w:rsidRDefault="001E752D" w:rsidP="007C036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753E7837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76EA567C" w14:textId="26D377EF" w:rsidR="001E752D" w:rsidRPr="001A6B17" w:rsidRDefault="001E752D" w:rsidP="001E752D">
            <w:pPr>
              <w:pStyle w:val="TableText-calibri10"/>
              <w:jc w:val="center"/>
            </w:pPr>
            <w:r>
              <w:t>2C</w:t>
            </w:r>
          </w:p>
        </w:tc>
        <w:tc>
          <w:tcPr>
            <w:tcW w:w="6840" w:type="dxa"/>
            <w:shd w:val="clear" w:color="auto" w:fill="FFFFFF" w:themeFill="background1"/>
          </w:tcPr>
          <w:p w14:paraId="1704D7D3" w14:textId="37398978" w:rsidR="001E752D" w:rsidRDefault="001E752D" w:rsidP="00EB2817">
            <w:pPr>
              <w:pStyle w:val="ListBulle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Direct Ship 3 cans for first month only</w:t>
            </w:r>
          </w:p>
        </w:tc>
        <w:tc>
          <w:tcPr>
            <w:tcW w:w="3600" w:type="dxa"/>
            <w:shd w:val="clear" w:color="auto" w:fill="FFFFFF" w:themeFill="background1"/>
          </w:tcPr>
          <w:p w14:paraId="2FD86809" w14:textId="77777777" w:rsidR="001E752D" w:rsidRDefault="001E752D" w:rsidP="007C036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049715FD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3A573A5E" w14:textId="19ACD0E9" w:rsidR="001E752D" w:rsidRPr="001A6B17" w:rsidRDefault="001E752D" w:rsidP="001E752D">
            <w:pPr>
              <w:pStyle w:val="TableText-calibri10"/>
              <w:jc w:val="center"/>
            </w:pPr>
            <w:r>
              <w:lastRenderedPageBreak/>
              <w:t>3</w:t>
            </w:r>
          </w:p>
        </w:tc>
        <w:tc>
          <w:tcPr>
            <w:tcW w:w="6840" w:type="dxa"/>
            <w:shd w:val="clear" w:color="auto" w:fill="FFFFFF" w:themeFill="background1"/>
          </w:tcPr>
          <w:p w14:paraId="3F66ED75" w14:textId="306418F4" w:rsidR="001E752D" w:rsidRDefault="001E752D" w:rsidP="00EB281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Void future benefits</w:t>
            </w:r>
          </w:p>
        </w:tc>
        <w:tc>
          <w:tcPr>
            <w:tcW w:w="3600" w:type="dxa"/>
            <w:shd w:val="clear" w:color="auto" w:fill="FFFFFF" w:themeFill="background1"/>
          </w:tcPr>
          <w:p w14:paraId="6AB07C04" w14:textId="77777777" w:rsidR="001E752D" w:rsidRDefault="001E752D" w:rsidP="007C036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5F3E681A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5568C1E0" w14:textId="751A2B59" w:rsidR="001E752D" w:rsidRPr="001A6B17" w:rsidRDefault="001E752D" w:rsidP="001E752D">
            <w:pPr>
              <w:pStyle w:val="TableText-calibri10"/>
              <w:jc w:val="center"/>
            </w:pPr>
            <w:r>
              <w:t>4</w:t>
            </w:r>
          </w:p>
        </w:tc>
        <w:tc>
          <w:tcPr>
            <w:tcW w:w="6840" w:type="dxa"/>
            <w:shd w:val="clear" w:color="auto" w:fill="FFFFFF" w:themeFill="background1"/>
          </w:tcPr>
          <w:p w14:paraId="2EE2A417" w14:textId="3740D2A6" w:rsidR="001E752D" w:rsidRDefault="001E752D" w:rsidP="007C036A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Verify Food Prescription</w:t>
            </w:r>
          </w:p>
        </w:tc>
        <w:tc>
          <w:tcPr>
            <w:tcW w:w="3600" w:type="dxa"/>
            <w:shd w:val="clear" w:color="auto" w:fill="FFFFFF" w:themeFill="background1"/>
          </w:tcPr>
          <w:p w14:paraId="47BDC78B" w14:textId="77777777" w:rsidR="001E752D" w:rsidRDefault="001E752D" w:rsidP="007C036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752D" w:rsidRPr="001A6B17" w14:paraId="48C6C186" w14:textId="77777777" w:rsidTr="001E7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434570CD" w14:textId="3274151B" w:rsidR="001E752D" w:rsidRPr="001A6B17" w:rsidRDefault="001E752D" w:rsidP="001E752D">
            <w:pPr>
              <w:pStyle w:val="TableText-calibri10"/>
              <w:jc w:val="center"/>
            </w:pPr>
            <w:r>
              <w:t>4A</w:t>
            </w:r>
          </w:p>
        </w:tc>
        <w:tc>
          <w:tcPr>
            <w:tcW w:w="6840" w:type="dxa"/>
            <w:shd w:val="clear" w:color="auto" w:fill="FFFFFF" w:themeFill="background1"/>
          </w:tcPr>
          <w:p w14:paraId="5A054C0D" w14:textId="15B9F6C9" w:rsidR="001E752D" w:rsidRDefault="001E752D" w:rsidP="00EB2817">
            <w:pPr>
              <w:pStyle w:val="ListBulle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Create new food prescription(s) if appropriate</w:t>
            </w:r>
          </w:p>
        </w:tc>
        <w:tc>
          <w:tcPr>
            <w:tcW w:w="3600" w:type="dxa"/>
            <w:shd w:val="clear" w:color="auto" w:fill="FFFFFF" w:themeFill="background1"/>
          </w:tcPr>
          <w:p w14:paraId="184377ED" w14:textId="77777777" w:rsidR="001E752D" w:rsidRDefault="001E752D" w:rsidP="007C036A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52D" w:rsidRPr="001A6B17" w14:paraId="7E727380" w14:textId="77777777" w:rsidTr="001E7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FFFFFF" w:themeFill="background1"/>
          </w:tcPr>
          <w:p w14:paraId="62028261" w14:textId="07C5FACD" w:rsidR="001E752D" w:rsidRDefault="001E752D" w:rsidP="001E752D">
            <w:pPr>
              <w:pStyle w:val="TableText-calibri10"/>
              <w:jc w:val="center"/>
            </w:pPr>
            <w:r>
              <w:t>5</w:t>
            </w:r>
          </w:p>
        </w:tc>
        <w:tc>
          <w:tcPr>
            <w:tcW w:w="6840" w:type="dxa"/>
            <w:shd w:val="clear" w:color="auto" w:fill="FFFFFF" w:themeFill="background1"/>
          </w:tcPr>
          <w:p w14:paraId="1550A818" w14:textId="298945AC" w:rsidR="001E752D" w:rsidRDefault="001E752D" w:rsidP="001E752D">
            <w:pPr>
              <w:pStyle w:val="ListBullet"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Reissue future benefits</w:t>
            </w:r>
          </w:p>
        </w:tc>
        <w:tc>
          <w:tcPr>
            <w:tcW w:w="3600" w:type="dxa"/>
            <w:shd w:val="clear" w:color="auto" w:fill="FFFFFF" w:themeFill="background1"/>
          </w:tcPr>
          <w:p w14:paraId="524D66ED" w14:textId="77777777" w:rsidR="001E752D" w:rsidRDefault="001E752D" w:rsidP="007C036A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EA5F11A" w14:textId="2E526265" w:rsidR="00581CAF" w:rsidRPr="00E54324" w:rsidRDefault="00581CAF" w:rsidP="00581CAF">
      <w:pPr>
        <w:pStyle w:val="Toobtainthisinfo"/>
        <w:spacing w:before="400"/>
      </w:pPr>
      <w:r w:rsidRPr="00E54324">
        <w:rPr>
          <w:rFonts w:ascii="Segoe UI" w:hAnsi="Segoe UI" w:cs="Segoe UI"/>
        </w:rPr>
        <w:t xml:space="preserve">Minnesota Department of Health - WIC Program, </w:t>
      </w:r>
      <w:r w:rsidRPr="00E54324">
        <w:t xml:space="preserve">625 Robert St N, </w:t>
      </w:r>
      <w:r w:rsidRPr="00E54324">
        <w:rPr>
          <w:color w:val="272833"/>
        </w:rPr>
        <w:t xml:space="preserve">PO BOX 64975, ST PAUL MN 55164-0975; </w:t>
      </w:r>
      <w:r w:rsidRPr="00E54324">
        <w:t xml:space="preserve">1-800-657-3942, </w:t>
      </w:r>
      <w:hyperlink r:id="rId15" w:history="1">
        <w:proofErr w:type="spellStart"/>
        <w:r w:rsidRPr="00E54324">
          <w:rPr>
            <w:rStyle w:val="Hyperlink"/>
            <w:b/>
            <w:bCs/>
          </w:rPr>
          <w:t>health.wic@state.mn.us</w:t>
        </w:r>
        <w:proofErr w:type="spellEnd"/>
      </w:hyperlink>
      <w:r w:rsidRPr="00E54324">
        <w:t xml:space="preserve">, </w:t>
      </w:r>
      <w:hyperlink r:id="rId16" w:tooltip="MDH website" w:history="1">
        <w:proofErr w:type="spellStart"/>
        <w:r w:rsidRPr="00E54324">
          <w:rPr>
            <w:rStyle w:val="Hyperlink"/>
            <w:b/>
            <w:bCs/>
          </w:rPr>
          <w:t>www.health.state.mn.us</w:t>
        </w:r>
        <w:proofErr w:type="spellEnd"/>
      </w:hyperlink>
      <w:r w:rsidRPr="00E54324">
        <w:t>; to obtain this information in a different format, call: 1-800-657-3942.</w:t>
      </w:r>
    </w:p>
    <w:p w14:paraId="0F1F27F3" w14:textId="77777777" w:rsidR="00581CAF" w:rsidRDefault="00581CAF" w:rsidP="00581CAF">
      <w:pPr>
        <w:pStyle w:val="Toobtainthisinfo"/>
        <w:spacing w:before="400"/>
        <w:rPr>
          <w:sz w:val="22"/>
        </w:rPr>
      </w:pPr>
      <w:r w:rsidRPr="00DE7118">
        <w:rPr>
          <w:sz w:val="24"/>
          <w:szCs w:val="24"/>
        </w:rPr>
        <w:t>This institution is an equal opportunity provider.</w:t>
      </w:r>
    </w:p>
    <w:p w14:paraId="394C3CEA" w14:textId="77777777" w:rsidR="00690738" w:rsidRPr="00E50BB1" w:rsidRDefault="00690738" w:rsidP="00E5596E">
      <w:pPr>
        <w:spacing w:before="600"/>
      </w:pPr>
    </w:p>
    <w:sectPr w:rsidR="00690738" w:rsidRPr="00E50BB1" w:rsidSect="007D4C74">
      <w:headerReference w:type="default" r:id="rId17"/>
      <w:footerReference w:type="default" r:id="rId18"/>
      <w:footerReference w:type="first" r:id="rId19"/>
      <w:type w:val="continuous"/>
      <w:pgSz w:w="12240" w:h="15840"/>
      <w:pgMar w:top="480" w:right="720" w:bottom="72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3FCC" w14:textId="77777777" w:rsidR="009E3248" w:rsidRDefault="009E3248" w:rsidP="00D36495">
      <w:r>
        <w:separator/>
      </w:r>
    </w:p>
  </w:endnote>
  <w:endnote w:type="continuationSeparator" w:id="0">
    <w:p w14:paraId="57CDEA31" w14:textId="77777777" w:rsidR="009E3248" w:rsidRDefault="009E3248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499D686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E5596E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416370CF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E64060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C077" w14:textId="77777777" w:rsidR="009E3248" w:rsidRDefault="009E3248" w:rsidP="00D36495">
      <w:r>
        <w:separator/>
      </w:r>
    </w:p>
  </w:footnote>
  <w:footnote w:type="continuationSeparator" w:id="0">
    <w:p w14:paraId="0D78FA64" w14:textId="77777777" w:rsidR="009E3248" w:rsidRDefault="009E3248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86AF" w14:textId="6418E170" w:rsidR="00782710" w:rsidRPr="00D552D7" w:rsidRDefault="009A650A" w:rsidP="001E09DA">
    <w:pPr>
      <w:pStyle w:val="Header"/>
    </w:pPr>
    <w:r>
      <w:t>WINNIE training scenarios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7282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73E1262"/>
    <w:multiLevelType w:val="multilevel"/>
    <w:tmpl w:val="5CAA7CC0"/>
    <w:lvl w:ilvl="0">
      <w:start w:val="1"/>
      <w:numFmt w:val="upperLetter"/>
      <w:lvlText w:val="%1."/>
      <w:lvlJc w:val="left"/>
      <w:pPr>
        <w:tabs>
          <w:tab w:val="num" w:pos="432"/>
        </w:tabs>
        <w:ind w:left="360" w:hanging="360"/>
      </w:pPr>
      <w:rPr>
        <w:rFonts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6" w15:restartNumberingAfterBreak="0">
    <w:nsid w:val="184E0D59"/>
    <w:multiLevelType w:val="hybridMultilevel"/>
    <w:tmpl w:val="6C0092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C13B7"/>
    <w:multiLevelType w:val="multilevel"/>
    <w:tmpl w:val="88B4C196"/>
    <w:numStyleLink w:val="Listbullets"/>
  </w:abstractNum>
  <w:abstractNum w:abstractNumId="8" w15:restartNumberingAfterBreak="0">
    <w:nsid w:val="272147EF"/>
    <w:multiLevelType w:val="multilevel"/>
    <w:tmpl w:val="88B4C196"/>
    <w:numStyleLink w:val="Listbullets"/>
  </w:abstractNum>
  <w:abstractNum w:abstractNumId="9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1" w15:restartNumberingAfterBreak="0">
    <w:nsid w:val="5C93383B"/>
    <w:multiLevelType w:val="hybridMultilevel"/>
    <w:tmpl w:val="B73AC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9449F"/>
    <w:multiLevelType w:val="hybridMultilevel"/>
    <w:tmpl w:val="82F0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75790041">
    <w:abstractNumId w:val="1"/>
  </w:num>
  <w:num w:numId="2" w16cid:durableId="1159156884">
    <w:abstractNumId w:val="0"/>
  </w:num>
  <w:num w:numId="3" w16cid:durableId="1429961069">
    <w:abstractNumId w:val="9"/>
  </w:num>
  <w:num w:numId="4" w16cid:durableId="1312442197">
    <w:abstractNumId w:val="14"/>
  </w:num>
  <w:num w:numId="5" w16cid:durableId="140394722">
    <w:abstractNumId w:val="5"/>
  </w:num>
  <w:num w:numId="6" w16cid:durableId="1073435352">
    <w:abstractNumId w:val="3"/>
  </w:num>
  <w:num w:numId="7" w16cid:durableId="594360573">
    <w:abstractNumId w:val="8"/>
  </w:num>
  <w:num w:numId="8" w16cid:durableId="1675760295">
    <w:abstractNumId w:val="7"/>
  </w:num>
  <w:num w:numId="9" w16cid:durableId="1587616371">
    <w:abstractNumId w:val="12"/>
  </w:num>
  <w:num w:numId="10" w16cid:durableId="457458200">
    <w:abstractNumId w:val="10"/>
  </w:num>
  <w:num w:numId="11" w16cid:durableId="388383111">
    <w:abstractNumId w:val="2"/>
  </w:num>
  <w:num w:numId="12" w16cid:durableId="695817110">
    <w:abstractNumId w:val="11"/>
  </w:num>
  <w:num w:numId="13" w16cid:durableId="1644848496">
    <w:abstractNumId w:val="4"/>
  </w:num>
  <w:num w:numId="14" w16cid:durableId="522475318">
    <w:abstractNumId w:val="13"/>
  </w:num>
  <w:num w:numId="15" w16cid:durableId="13945500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48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579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4FB1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364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52D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BB2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93F"/>
    <w:rsid w:val="002546E7"/>
    <w:rsid w:val="002551A7"/>
    <w:rsid w:val="00255249"/>
    <w:rsid w:val="00255570"/>
    <w:rsid w:val="00256FBB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0E8B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1CAF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283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09E7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738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2F9B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4C7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717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50A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3248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A1F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3B5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16F3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A7FE2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5882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416C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0758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596E"/>
    <w:rsid w:val="00E56535"/>
    <w:rsid w:val="00E569EB"/>
    <w:rsid w:val="00E60EDE"/>
    <w:rsid w:val="00E61E08"/>
    <w:rsid w:val="00E61FA9"/>
    <w:rsid w:val="00E6221B"/>
    <w:rsid w:val="00E63A0F"/>
    <w:rsid w:val="00E63C72"/>
    <w:rsid w:val="00E64060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77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81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33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4719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4A9466"/>
  <w15:docId w15:val="{E9A9082F-3CC5-4C67-AE9F-76EB3C44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aliases w:val="Make 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961717"/>
    <w:pPr>
      <w:numPr>
        <w:numId w:val="8"/>
      </w:numPr>
      <w:spacing w:before="0" w:after="0"/>
    </w:pPr>
    <w:rPr>
      <w:sz w:val="20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66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ealth.state.mn.us/docs/people/wic/localagency/infosystem/wd/cardstestdb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state.mn.u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ealth.wic@state.mn.us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ealth.state.mn.us/docs/people/wic/localagency/infosystem/wd/cardstestdb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lbs1\Documents\Custom%20Office%20Templates\MDH%20WIC%20Document%20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922CD9-CA88-410D-898E-10DFAB48A3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purl.org/dc/dcmitype/"/>
    <ds:schemaRef ds:uri="8837c207-459e-4c9e-ae67-73e2034e87a2"/>
    <ds:schemaRef ds:uri="fc253db8-c1a2-4032-adc2-d3fbd160fc76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98f01fe9-c3f2-4582-9148-d87bd0c242e7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MDH WIC Document Template.dotx</Template>
  <TotalTime>0</TotalTime>
  <Pages>6</Pages>
  <Words>1027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WINNIE Training Scenarios</vt:lpstr>
    </vt:vector>
  </TitlesOfParts>
  <Company>State of Minnesota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WINNIE Training Scenarios</dc:title>
  <dc:subject>WINNIE Training Scenarios</dc:subject>
  <dc:creator>Minnesota Department of Health - WIC Program</dc:creator>
  <cp:keywords/>
  <dc:description/>
  <cp:lastModifiedBy>Mallberg, Sarah (MDH)</cp:lastModifiedBy>
  <cp:revision>2</cp:revision>
  <cp:lastPrinted>2016-12-14T18:03:00Z</cp:lastPrinted>
  <dcterms:created xsi:type="dcterms:W3CDTF">2024-08-30T12:56:00Z</dcterms:created>
  <dcterms:modified xsi:type="dcterms:W3CDTF">2024-08-30T12:56:00Z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